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74" w:rsidRDefault="00F45C74" w:rsidP="008676F5">
      <w:pPr>
        <w:jc w:val="center"/>
        <w:rPr>
          <w:sz w:val="32"/>
          <w:szCs w:val="32"/>
        </w:rPr>
      </w:pPr>
      <w:r w:rsidRPr="008676F5">
        <w:rPr>
          <w:rFonts w:hint="eastAsia"/>
          <w:sz w:val="32"/>
          <w:szCs w:val="32"/>
        </w:rPr>
        <w:t>南投縣同德家商高職優質化輔助方案「技職教育推廣研習計畫」</w:t>
      </w:r>
    </w:p>
    <w:tbl>
      <w:tblPr>
        <w:tblpPr w:leftFromText="180" w:rightFromText="180" w:vertAnchor="page" w:horzAnchor="margin" w:tblpXSpec="center" w:tblpY="1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8"/>
        <w:gridCol w:w="2354"/>
        <w:gridCol w:w="1442"/>
        <w:gridCol w:w="2176"/>
        <w:gridCol w:w="2264"/>
        <w:gridCol w:w="2295"/>
        <w:gridCol w:w="1852"/>
        <w:gridCol w:w="1843"/>
      </w:tblGrid>
      <w:tr w:rsidR="00F45C74" w:rsidRPr="009B3215" w:rsidTr="009B3215">
        <w:tc>
          <w:tcPr>
            <w:tcW w:w="908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2354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1442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研習時數</w:t>
            </w:r>
          </w:p>
        </w:tc>
        <w:tc>
          <w:tcPr>
            <w:tcW w:w="2176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2264" w:type="dxa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報到地點</w:t>
            </w:r>
          </w:p>
        </w:tc>
        <w:tc>
          <w:tcPr>
            <w:tcW w:w="2295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上課地點</w:t>
            </w:r>
          </w:p>
        </w:tc>
        <w:tc>
          <w:tcPr>
            <w:tcW w:w="1852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講師</w:t>
            </w:r>
          </w:p>
        </w:tc>
        <w:tc>
          <w:tcPr>
            <w:tcW w:w="1843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名額</w:t>
            </w:r>
          </w:p>
        </w:tc>
      </w:tr>
      <w:tr w:rsidR="00F45C74" w:rsidRPr="009B3215" w:rsidTr="009B3215">
        <w:tc>
          <w:tcPr>
            <w:tcW w:w="908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sz w:val="28"/>
                <w:szCs w:val="28"/>
              </w:rPr>
              <w:t>1</w:t>
            </w:r>
          </w:p>
        </w:tc>
        <w:tc>
          <w:tcPr>
            <w:tcW w:w="2354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食在好年</w:t>
            </w:r>
            <w:r w:rsidRPr="009B3215">
              <w:rPr>
                <w:sz w:val="28"/>
                <w:szCs w:val="28"/>
              </w:rPr>
              <w:t>-</w:t>
            </w:r>
            <w:r w:rsidRPr="009B3215">
              <w:rPr>
                <w:rFonts w:hint="eastAsia"/>
                <w:sz w:val="28"/>
                <w:szCs w:val="28"/>
              </w:rPr>
              <w:t>年菜製作</w:t>
            </w:r>
          </w:p>
        </w:tc>
        <w:tc>
          <w:tcPr>
            <w:tcW w:w="1442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sz w:val="28"/>
                <w:szCs w:val="28"/>
              </w:rPr>
              <w:t>4</w:t>
            </w:r>
            <w:r w:rsidRPr="009B3215">
              <w:rPr>
                <w:rFonts w:hint="eastAsia"/>
                <w:sz w:val="28"/>
                <w:szCs w:val="28"/>
              </w:rPr>
              <w:t>小時</w:t>
            </w:r>
          </w:p>
        </w:tc>
        <w:tc>
          <w:tcPr>
            <w:tcW w:w="2176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sz w:val="28"/>
                <w:szCs w:val="28"/>
              </w:rPr>
              <w:t>01/26(</w:t>
            </w:r>
            <w:r w:rsidRPr="009B3215">
              <w:rPr>
                <w:rFonts w:hint="eastAsia"/>
                <w:sz w:val="28"/>
                <w:szCs w:val="28"/>
              </w:rPr>
              <w:t>二</w:t>
            </w:r>
            <w:r w:rsidRPr="009B3215">
              <w:rPr>
                <w:sz w:val="28"/>
                <w:szCs w:val="28"/>
              </w:rPr>
              <w:t>)</w:t>
            </w:r>
            <w:r w:rsidRPr="009B3215">
              <w:rPr>
                <w:rFonts w:hint="eastAsia"/>
                <w:sz w:val="28"/>
                <w:szCs w:val="28"/>
              </w:rPr>
              <w:t>上午</w:t>
            </w:r>
            <w:r w:rsidRPr="009B3215">
              <w:rPr>
                <w:sz w:val="28"/>
                <w:szCs w:val="28"/>
              </w:rPr>
              <w:t>0800-1200</w:t>
            </w:r>
          </w:p>
        </w:tc>
        <w:tc>
          <w:tcPr>
            <w:tcW w:w="2264" w:type="dxa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餐旅大樓一樓</w:t>
            </w:r>
            <w:r w:rsidRPr="009B3215">
              <w:rPr>
                <w:sz w:val="28"/>
                <w:szCs w:val="28"/>
              </w:rPr>
              <w:t>-</w:t>
            </w:r>
          </w:p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中餐教室</w:t>
            </w:r>
            <w:r w:rsidRPr="009B3215">
              <w:rPr>
                <w:sz w:val="28"/>
                <w:szCs w:val="28"/>
              </w:rPr>
              <w:t>D</w:t>
            </w:r>
          </w:p>
        </w:tc>
        <w:tc>
          <w:tcPr>
            <w:tcW w:w="2295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餐旅大樓一樓</w:t>
            </w:r>
            <w:r w:rsidRPr="009B3215">
              <w:rPr>
                <w:sz w:val="28"/>
                <w:szCs w:val="28"/>
              </w:rPr>
              <w:t>-</w:t>
            </w:r>
          </w:p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中餐教室</w:t>
            </w:r>
            <w:r w:rsidRPr="009B3215">
              <w:rPr>
                <w:sz w:val="28"/>
                <w:szCs w:val="28"/>
              </w:rPr>
              <w:t>D</w:t>
            </w:r>
          </w:p>
        </w:tc>
        <w:tc>
          <w:tcPr>
            <w:tcW w:w="1852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楊琨裕老師</w:t>
            </w:r>
          </w:p>
        </w:tc>
        <w:tc>
          <w:tcPr>
            <w:tcW w:w="1843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sz w:val="28"/>
                <w:szCs w:val="28"/>
              </w:rPr>
              <w:t>50</w:t>
            </w:r>
            <w:r w:rsidRPr="009B3215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F45C74" w:rsidRPr="009B3215" w:rsidTr="009B3215">
        <w:tc>
          <w:tcPr>
            <w:tcW w:w="908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sz w:val="28"/>
                <w:szCs w:val="28"/>
              </w:rPr>
              <w:t>2</w:t>
            </w:r>
          </w:p>
        </w:tc>
        <w:tc>
          <w:tcPr>
            <w:tcW w:w="2354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餅乾烘焙盛宴</w:t>
            </w:r>
          </w:p>
        </w:tc>
        <w:tc>
          <w:tcPr>
            <w:tcW w:w="1442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sz w:val="28"/>
                <w:szCs w:val="28"/>
              </w:rPr>
              <w:t>4</w:t>
            </w:r>
            <w:r w:rsidRPr="009B3215">
              <w:rPr>
                <w:rFonts w:hint="eastAsia"/>
                <w:sz w:val="28"/>
                <w:szCs w:val="28"/>
              </w:rPr>
              <w:t>小時</w:t>
            </w:r>
          </w:p>
        </w:tc>
        <w:tc>
          <w:tcPr>
            <w:tcW w:w="2176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sz w:val="28"/>
                <w:szCs w:val="28"/>
              </w:rPr>
              <w:t>01/26(</w:t>
            </w:r>
            <w:r w:rsidRPr="009B3215">
              <w:rPr>
                <w:rFonts w:hint="eastAsia"/>
                <w:sz w:val="28"/>
                <w:szCs w:val="28"/>
              </w:rPr>
              <w:t>二</w:t>
            </w:r>
            <w:r w:rsidRPr="009B3215">
              <w:rPr>
                <w:sz w:val="28"/>
                <w:szCs w:val="28"/>
              </w:rPr>
              <w:t>)</w:t>
            </w:r>
            <w:r w:rsidRPr="009B3215">
              <w:rPr>
                <w:rFonts w:hint="eastAsia"/>
                <w:sz w:val="28"/>
                <w:szCs w:val="28"/>
              </w:rPr>
              <w:t>上午</w:t>
            </w:r>
            <w:r w:rsidRPr="009B3215">
              <w:rPr>
                <w:sz w:val="28"/>
                <w:szCs w:val="28"/>
              </w:rPr>
              <w:t>0800-1200</w:t>
            </w:r>
          </w:p>
        </w:tc>
        <w:tc>
          <w:tcPr>
            <w:tcW w:w="2264" w:type="dxa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餐旅大樓一樓</w:t>
            </w:r>
            <w:r w:rsidRPr="009B3215">
              <w:rPr>
                <w:sz w:val="28"/>
                <w:szCs w:val="28"/>
              </w:rPr>
              <w:t>-</w:t>
            </w:r>
          </w:p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中餐教室</w:t>
            </w:r>
            <w:r w:rsidRPr="009B3215">
              <w:rPr>
                <w:sz w:val="28"/>
                <w:szCs w:val="28"/>
              </w:rPr>
              <w:t>D</w:t>
            </w:r>
          </w:p>
        </w:tc>
        <w:tc>
          <w:tcPr>
            <w:tcW w:w="2295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食品大樓</w:t>
            </w:r>
            <w:r w:rsidRPr="009B3215">
              <w:rPr>
                <w:sz w:val="28"/>
                <w:szCs w:val="28"/>
              </w:rPr>
              <w:t>2</w:t>
            </w:r>
            <w:r w:rsidRPr="009B3215">
              <w:rPr>
                <w:rFonts w:hint="eastAsia"/>
                <w:sz w:val="28"/>
                <w:szCs w:val="28"/>
              </w:rPr>
              <w:t>樓</w:t>
            </w:r>
            <w:r w:rsidRPr="009B3215">
              <w:rPr>
                <w:sz w:val="28"/>
                <w:szCs w:val="28"/>
              </w:rPr>
              <w:t>-</w:t>
            </w:r>
          </w:p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中式麵食教室</w:t>
            </w:r>
          </w:p>
        </w:tc>
        <w:tc>
          <w:tcPr>
            <w:tcW w:w="1852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rFonts w:hint="eastAsia"/>
                <w:sz w:val="28"/>
                <w:szCs w:val="28"/>
              </w:rPr>
              <w:t>蔡振彰老師</w:t>
            </w:r>
          </w:p>
        </w:tc>
        <w:tc>
          <w:tcPr>
            <w:tcW w:w="1843" w:type="dxa"/>
            <w:vAlign w:val="center"/>
          </w:tcPr>
          <w:p w:rsidR="00F45C74" w:rsidRPr="009B3215" w:rsidRDefault="00F45C74" w:rsidP="009B3215">
            <w:pPr>
              <w:jc w:val="center"/>
              <w:rPr>
                <w:sz w:val="28"/>
                <w:szCs w:val="28"/>
              </w:rPr>
            </w:pPr>
            <w:r w:rsidRPr="009B3215">
              <w:rPr>
                <w:sz w:val="28"/>
                <w:szCs w:val="28"/>
              </w:rPr>
              <w:t>50</w:t>
            </w:r>
            <w:r w:rsidRPr="009B3215">
              <w:rPr>
                <w:rFonts w:hint="eastAsia"/>
                <w:sz w:val="28"/>
                <w:szCs w:val="28"/>
              </w:rPr>
              <w:t>名</w:t>
            </w:r>
          </w:p>
        </w:tc>
      </w:tr>
    </w:tbl>
    <w:p w:rsidR="00F45C74" w:rsidRDefault="00F45C74" w:rsidP="008676F5">
      <w:pPr>
        <w:jc w:val="center"/>
      </w:pPr>
    </w:p>
    <w:p w:rsidR="00F45C74" w:rsidRDefault="00F45C74" w:rsidP="008676F5">
      <w:pPr>
        <w:jc w:val="center"/>
      </w:pPr>
    </w:p>
    <w:p w:rsidR="00F45C74" w:rsidRDefault="00F45C74" w:rsidP="008676F5">
      <w:pPr>
        <w:jc w:val="center"/>
      </w:pPr>
    </w:p>
    <w:p w:rsidR="00F45C74" w:rsidRDefault="00F45C74" w:rsidP="008676F5">
      <w:pPr>
        <w:jc w:val="center"/>
      </w:pPr>
    </w:p>
    <w:p w:rsidR="00F45C74" w:rsidRDefault="00F45C74" w:rsidP="008676F5">
      <w:pPr>
        <w:jc w:val="center"/>
      </w:pPr>
    </w:p>
    <w:p w:rsidR="00F45C74" w:rsidRDefault="00F45C74" w:rsidP="008676F5">
      <w:pPr>
        <w:jc w:val="center"/>
      </w:pPr>
    </w:p>
    <w:p w:rsidR="00F45C74" w:rsidRDefault="00F45C74" w:rsidP="008676F5">
      <w:pPr>
        <w:jc w:val="center"/>
      </w:pPr>
    </w:p>
    <w:p w:rsidR="00F45C74" w:rsidRDefault="00F45C74" w:rsidP="008676F5">
      <w:pPr>
        <w:jc w:val="center"/>
      </w:pPr>
    </w:p>
    <w:p w:rsidR="00F45C74" w:rsidRDefault="00F45C74" w:rsidP="008676F5">
      <w:pPr>
        <w:jc w:val="center"/>
      </w:pPr>
    </w:p>
    <w:p w:rsidR="00F45C74" w:rsidRDefault="00F45C74" w:rsidP="0036609B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研習所需費用由高職優質化輔助方案經費支出。</w:t>
      </w:r>
    </w:p>
    <w:p w:rsidR="00F45C74" w:rsidRDefault="00F45C74" w:rsidP="0036609B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請上全國教師進修研習網報名，報名時間：即日起到</w:t>
      </w:r>
      <w:r>
        <w:t>01/23(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止。</w:t>
      </w:r>
      <w:r>
        <w:t>(</w:t>
      </w:r>
      <w:r>
        <w:rPr>
          <w:rFonts w:hint="eastAsia"/>
        </w:rPr>
        <w:t>因備料問題，故不接受現場報名</w:t>
      </w:r>
      <w:r>
        <w:t>)</w:t>
      </w:r>
    </w:p>
    <w:p w:rsidR="00F45C74" w:rsidRDefault="00F45C74" w:rsidP="00DA3125">
      <w:pPr>
        <w:pStyle w:val="ListParagraph"/>
        <w:ind w:leftChars="0"/>
      </w:pPr>
    </w:p>
    <w:sectPr w:rsidR="00F45C74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74" w:rsidRDefault="00F45C74" w:rsidP="008676F5">
      <w:r>
        <w:separator/>
      </w:r>
    </w:p>
  </w:endnote>
  <w:endnote w:type="continuationSeparator" w:id="1">
    <w:p w:rsidR="00F45C74" w:rsidRDefault="00F45C74" w:rsidP="0086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74" w:rsidRDefault="00F45C74" w:rsidP="008676F5">
      <w:r>
        <w:separator/>
      </w:r>
    </w:p>
  </w:footnote>
  <w:footnote w:type="continuationSeparator" w:id="1">
    <w:p w:rsidR="00F45C74" w:rsidRDefault="00F45C74" w:rsidP="00867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992"/>
    <w:rsid w:val="00005469"/>
    <w:rsid w:val="000B4FD0"/>
    <w:rsid w:val="000E5EA9"/>
    <w:rsid w:val="000F374E"/>
    <w:rsid w:val="0036609B"/>
    <w:rsid w:val="003A200E"/>
    <w:rsid w:val="005D0725"/>
    <w:rsid w:val="00717992"/>
    <w:rsid w:val="007E33D6"/>
    <w:rsid w:val="007F6F45"/>
    <w:rsid w:val="00825065"/>
    <w:rsid w:val="008676F5"/>
    <w:rsid w:val="008B6221"/>
    <w:rsid w:val="009B3215"/>
    <w:rsid w:val="009F0AD2"/>
    <w:rsid w:val="00A627C1"/>
    <w:rsid w:val="00A74453"/>
    <w:rsid w:val="00AB658A"/>
    <w:rsid w:val="00AF27D1"/>
    <w:rsid w:val="00B25F37"/>
    <w:rsid w:val="00BF04E3"/>
    <w:rsid w:val="00D03D7F"/>
    <w:rsid w:val="00D14C0F"/>
    <w:rsid w:val="00D62A57"/>
    <w:rsid w:val="00D823FA"/>
    <w:rsid w:val="00DA3125"/>
    <w:rsid w:val="00DE2A02"/>
    <w:rsid w:val="00DF2DE5"/>
    <w:rsid w:val="00E7349E"/>
    <w:rsid w:val="00F4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C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79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76F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6F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6609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43</Words>
  <Characters>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南投縣同德家商高職優質化輔助方案「技職教育推廣研習計畫」</dc:title>
  <dc:subject/>
  <dc:creator>admiss3cc</dc:creator>
  <cp:keywords/>
  <dc:description/>
  <cp:lastModifiedBy>user</cp:lastModifiedBy>
  <cp:revision>2</cp:revision>
  <cp:lastPrinted>2016-01-13T01:55:00Z</cp:lastPrinted>
  <dcterms:created xsi:type="dcterms:W3CDTF">2016-01-18T02:29:00Z</dcterms:created>
  <dcterms:modified xsi:type="dcterms:W3CDTF">2016-01-18T02:29:00Z</dcterms:modified>
</cp:coreProperties>
</file>