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9" w:rsidRPr="008C0823" w:rsidRDefault="002F3DE9" w:rsidP="00C03E18">
      <w:pPr>
        <w:adjustRightInd w:val="0"/>
        <w:snapToGrid w:val="0"/>
        <w:spacing w:line="240" w:lineRule="atLeast"/>
        <w:jc w:val="center"/>
        <w:rPr>
          <w:rFonts w:ascii="標楷體"/>
          <w:b/>
          <w:bCs/>
          <w:sz w:val="36"/>
          <w:szCs w:val="36"/>
        </w:rPr>
      </w:pPr>
      <w:r w:rsidRPr="008C0823">
        <w:rPr>
          <w:rFonts w:ascii="標楷體" w:hAnsi="標楷體"/>
          <w:b/>
          <w:bCs/>
          <w:sz w:val="36"/>
          <w:szCs w:val="36"/>
        </w:rPr>
        <w:t>10</w:t>
      </w:r>
      <w:r>
        <w:rPr>
          <w:rFonts w:ascii="標楷體" w:hAnsi="標楷體"/>
          <w:b/>
          <w:bCs/>
          <w:sz w:val="36"/>
          <w:szCs w:val="36"/>
        </w:rPr>
        <w:t>5</w:t>
      </w:r>
      <w:r w:rsidRPr="008C0823">
        <w:rPr>
          <w:rFonts w:ascii="標楷體" w:hAnsi="標楷體" w:hint="eastAsia"/>
          <w:b/>
          <w:bCs/>
          <w:sz w:val="36"/>
          <w:szCs w:val="36"/>
        </w:rPr>
        <w:t>學年度中區五專聯合免試入學招生委員會</w:t>
      </w:r>
    </w:p>
    <w:p w:rsidR="002F3DE9" w:rsidRPr="008C0823" w:rsidRDefault="002F3DE9" w:rsidP="00C03E18">
      <w:pPr>
        <w:adjustRightInd w:val="0"/>
        <w:snapToGrid w:val="0"/>
        <w:spacing w:line="240" w:lineRule="atLeast"/>
        <w:jc w:val="center"/>
        <w:rPr>
          <w:rFonts w:ascii="標楷體"/>
          <w:b/>
          <w:bCs/>
          <w:sz w:val="36"/>
          <w:szCs w:val="36"/>
        </w:rPr>
      </w:pPr>
      <w:r w:rsidRPr="008C0823">
        <w:rPr>
          <w:rFonts w:ascii="標楷體" w:hAnsi="標楷體" w:hint="eastAsia"/>
          <w:b/>
          <w:bCs/>
          <w:sz w:val="36"/>
          <w:szCs w:val="36"/>
        </w:rPr>
        <w:t>「</w:t>
      </w:r>
      <w:r w:rsidRPr="008C0823">
        <w:rPr>
          <w:rFonts w:ascii="標楷體" w:hAnsi="標楷體"/>
          <w:b/>
          <w:bCs/>
          <w:sz w:val="36"/>
          <w:szCs w:val="36"/>
        </w:rPr>
        <w:t>12</w:t>
      </w:r>
      <w:r w:rsidRPr="008C0823">
        <w:rPr>
          <w:rFonts w:ascii="標楷體" w:hAnsi="標楷體" w:hint="eastAsia"/>
          <w:b/>
          <w:bCs/>
          <w:sz w:val="36"/>
          <w:szCs w:val="36"/>
        </w:rPr>
        <w:t>年國教五專免試入學教師研習會」</w:t>
      </w:r>
      <w:r w:rsidRPr="008C0823">
        <w:rPr>
          <w:rFonts w:ascii="標楷體" w:hAnsi="標楷體"/>
          <w:b/>
          <w:bCs/>
          <w:sz w:val="36"/>
          <w:szCs w:val="36"/>
        </w:rPr>
        <w:t xml:space="preserve"> </w:t>
      </w:r>
      <w:r w:rsidRPr="008C0823">
        <w:rPr>
          <w:rFonts w:ascii="標楷體" w:hAnsi="標楷體" w:hint="eastAsia"/>
          <w:b/>
          <w:bCs/>
          <w:sz w:val="36"/>
          <w:szCs w:val="36"/>
        </w:rPr>
        <w:t>議程</w:t>
      </w:r>
    </w:p>
    <w:p w:rsidR="002F3DE9" w:rsidRPr="008C0823" w:rsidRDefault="002F3DE9" w:rsidP="00C03E18">
      <w:pPr>
        <w:adjustRightInd w:val="0"/>
        <w:snapToGrid w:val="0"/>
        <w:spacing w:line="240" w:lineRule="atLeast"/>
        <w:jc w:val="center"/>
        <w:rPr>
          <w:rFonts w:ascii="標楷體"/>
          <w:b/>
          <w:bCs/>
          <w:sz w:val="36"/>
          <w:szCs w:val="36"/>
        </w:rPr>
      </w:pPr>
      <w:r w:rsidRPr="008C0823">
        <w:rPr>
          <w:rFonts w:ascii="標楷體" w:hAnsi="標楷體"/>
          <w:b/>
          <w:bCs/>
          <w:sz w:val="36"/>
          <w:szCs w:val="36"/>
        </w:rPr>
        <w:t>10</w:t>
      </w:r>
      <w:r>
        <w:rPr>
          <w:rFonts w:ascii="標楷體" w:hAnsi="標楷體"/>
          <w:b/>
          <w:bCs/>
          <w:sz w:val="36"/>
          <w:szCs w:val="36"/>
        </w:rPr>
        <w:t>4</w:t>
      </w:r>
      <w:r w:rsidRPr="008C0823">
        <w:rPr>
          <w:rFonts w:ascii="標楷體" w:hAnsi="標楷體" w:hint="eastAsia"/>
          <w:b/>
          <w:bCs/>
          <w:sz w:val="36"/>
          <w:szCs w:val="36"/>
        </w:rPr>
        <w:t>年</w:t>
      </w:r>
      <w:r>
        <w:rPr>
          <w:rFonts w:ascii="標楷體" w:hAnsi="標楷體"/>
          <w:b/>
          <w:bCs/>
          <w:sz w:val="36"/>
          <w:szCs w:val="36"/>
        </w:rPr>
        <w:t>12</w:t>
      </w:r>
      <w:r w:rsidRPr="008C0823">
        <w:rPr>
          <w:rFonts w:ascii="標楷體" w:hAnsi="標楷體" w:hint="eastAsia"/>
          <w:b/>
          <w:bCs/>
          <w:sz w:val="36"/>
          <w:szCs w:val="36"/>
        </w:rPr>
        <w:t>月</w:t>
      </w:r>
      <w:r>
        <w:rPr>
          <w:rFonts w:ascii="標楷體" w:hAnsi="標楷體"/>
          <w:b/>
          <w:bCs/>
          <w:sz w:val="36"/>
          <w:szCs w:val="36"/>
        </w:rPr>
        <w:t>11</w:t>
      </w:r>
      <w:r w:rsidRPr="008C0823">
        <w:rPr>
          <w:rFonts w:ascii="標楷體" w:hAnsi="標楷體" w:hint="eastAsia"/>
          <w:b/>
          <w:bCs/>
          <w:sz w:val="36"/>
          <w:szCs w:val="36"/>
        </w:rPr>
        <w:t>日</w:t>
      </w:r>
      <w:r w:rsidRPr="008C0823">
        <w:rPr>
          <w:rFonts w:ascii="標楷體" w:hAnsi="標楷體"/>
          <w:b/>
          <w:bCs/>
          <w:sz w:val="36"/>
          <w:szCs w:val="36"/>
        </w:rPr>
        <w:t>(</w:t>
      </w:r>
      <w:r>
        <w:rPr>
          <w:rFonts w:ascii="標楷體" w:hAnsi="標楷體" w:hint="eastAsia"/>
          <w:b/>
          <w:bCs/>
          <w:sz w:val="36"/>
          <w:szCs w:val="36"/>
        </w:rPr>
        <w:t>星期五</w:t>
      </w:r>
      <w:r w:rsidRPr="008C0823">
        <w:rPr>
          <w:rFonts w:ascii="標楷體" w:hAnsi="標楷體"/>
          <w:b/>
          <w:bCs/>
          <w:sz w:val="36"/>
          <w:szCs w:val="36"/>
        </w:rPr>
        <w:t xml:space="preserve">) </w:t>
      </w:r>
      <w:r w:rsidRPr="008C0823">
        <w:rPr>
          <w:rFonts w:ascii="標楷體" w:hAnsi="標楷體" w:hint="eastAsia"/>
          <w:b/>
          <w:bCs/>
          <w:sz w:val="36"/>
          <w:szCs w:val="36"/>
        </w:rPr>
        <w:t>第一場次</w:t>
      </w:r>
    </w:p>
    <w:tbl>
      <w:tblPr>
        <w:tblW w:w="94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1"/>
        <w:gridCol w:w="3060"/>
        <w:gridCol w:w="4891"/>
      </w:tblGrid>
      <w:tr w:rsidR="002F3DE9" w:rsidRPr="008C0823" w:rsidTr="00C03E18">
        <w:trPr>
          <w:trHeight w:val="409"/>
          <w:jc w:val="center"/>
        </w:trPr>
        <w:tc>
          <w:tcPr>
            <w:tcW w:w="147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時　間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內　容</w:t>
            </w:r>
          </w:p>
        </w:tc>
        <w:tc>
          <w:tcPr>
            <w:tcW w:w="489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備註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8B4A4D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08:</w:t>
            </w:r>
            <w:r>
              <w:rPr>
                <w:rFonts w:ascii="標楷體"/>
              </w:rPr>
              <w:t>0</w:t>
            </w:r>
            <w:r w:rsidRPr="008C0823">
              <w:rPr>
                <w:rFonts w:ascii="標楷體" w:hAnsi="標楷體"/>
              </w:rPr>
              <w:t>0~08:</w:t>
            </w:r>
            <w:r>
              <w:rPr>
                <w:rFonts w:ascii="標楷體" w:hAnsi="標楷體"/>
              </w:rPr>
              <w:t>3</w:t>
            </w:r>
            <w:r w:rsidRPr="008C0823">
              <w:rPr>
                <w:rFonts w:ascii="標楷體"/>
              </w:rPr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報到</w:t>
            </w:r>
          </w:p>
        </w:tc>
        <w:tc>
          <w:tcPr>
            <w:tcW w:w="4891" w:type="dxa"/>
            <w:vAlign w:val="center"/>
          </w:tcPr>
          <w:p w:rsidR="002F3DE9" w:rsidRDefault="002F3DE9" w:rsidP="00BC3421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B4A4D">
              <w:rPr>
                <w:rFonts w:ascii="標楷體" w:hAnsi="標楷體" w:hint="eastAsia"/>
              </w:rPr>
              <w:t>南開科技大學</w:t>
            </w:r>
          </w:p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>
              <w:rPr>
                <w:rFonts w:ascii="標楷體" w:hAnsi="標楷體"/>
              </w:rPr>
              <w:t>(</w:t>
            </w:r>
            <w:r w:rsidRPr="008B4A4D">
              <w:rPr>
                <w:rFonts w:ascii="標楷體" w:hAnsi="標楷體" w:hint="eastAsia"/>
              </w:rPr>
              <w:t>樸華樓</w:t>
            </w:r>
            <w:r w:rsidRPr="008B4A4D">
              <w:rPr>
                <w:rFonts w:ascii="標楷體" w:hAnsi="標楷體"/>
              </w:rPr>
              <w:t>1</w:t>
            </w:r>
            <w:r w:rsidRPr="008B4A4D">
              <w:rPr>
                <w:rFonts w:ascii="標楷體" w:hAnsi="標楷體" w:hint="eastAsia"/>
              </w:rPr>
              <w:t>樓表演廳</w:t>
            </w:r>
            <w:r>
              <w:rPr>
                <w:rFonts w:ascii="標楷體" w:hAnsi="標楷體"/>
              </w:rPr>
              <w:t>)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8B4A4D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08:</w:t>
            </w:r>
            <w:r>
              <w:rPr>
                <w:rFonts w:ascii="標楷體" w:hAnsi="標楷體"/>
              </w:rPr>
              <w:t>3</w:t>
            </w:r>
            <w:r w:rsidRPr="008C0823">
              <w:rPr>
                <w:rFonts w:ascii="標楷體" w:hAnsi="標楷體"/>
              </w:rPr>
              <w:t>0~0</w:t>
            </w:r>
            <w:r>
              <w:rPr>
                <w:rFonts w:ascii="標楷體" w:hAnsi="標楷體"/>
              </w:rPr>
              <w:t>8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5</w:t>
            </w:r>
            <w:r w:rsidRPr="008C0823">
              <w:rPr>
                <w:rFonts w:ascii="標楷體"/>
              </w:rPr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開幕式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C03E18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教育部、</w:t>
            </w:r>
            <w:r w:rsidRPr="008C0823">
              <w:rPr>
                <w:rFonts w:ascii="標楷體" w:hAnsi="標楷體" w:hint="eastAsia"/>
                <w:szCs w:val="24"/>
              </w:rPr>
              <w:t>技專校院招生策進總會</w:t>
            </w:r>
            <w:r w:rsidRPr="008C0823">
              <w:rPr>
                <w:rFonts w:ascii="標楷體" w:hAnsi="標楷體" w:hint="eastAsia"/>
              </w:rPr>
              <w:t>長官</w:t>
            </w:r>
          </w:p>
          <w:p w:rsidR="002F3DE9" w:rsidRPr="008C0823" w:rsidRDefault="002F3DE9" w:rsidP="00C03E18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  <w:p w:rsidR="002F3DE9" w:rsidRPr="008C0823" w:rsidRDefault="002F3DE9" w:rsidP="00896B2D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黃主任委員柏翔、蔡總幹事培安、王副總幹事國恩及各中區五專聯合免試入學委員學校代表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8B4A4D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/>
              </w:rPr>
              <w:t>0</w:t>
            </w:r>
            <w:r>
              <w:rPr>
                <w:rFonts w:ascii="標楷體" w:hAnsi="標楷體"/>
              </w:rPr>
              <w:t>8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5</w:t>
            </w:r>
            <w:r w:rsidRPr="008C0823">
              <w:rPr>
                <w:rFonts w:ascii="標楷體" w:hAnsi="標楷體"/>
              </w:rPr>
              <w:t>0~09:</w:t>
            </w:r>
            <w:r>
              <w:rPr>
                <w:rFonts w:ascii="標楷體" w:hAnsi="標楷體"/>
              </w:rPr>
              <w:t>3</w:t>
            </w:r>
            <w:r w:rsidRPr="008C0823">
              <w:rPr>
                <w:rFonts w:ascii="標楷體"/>
              </w:rPr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五專聯合免試入學方案及</w:t>
            </w:r>
          </w:p>
          <w:p w:rsidR="002F3DE9" w:rsidRPr="008C0823" w:rsidRDefault="002F3DE9" w:rsidP="004C6BA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中區五專聯合免試入學說明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BC3421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  <w:p w:rsidR="002F3DE9" w:rsidRPr="008C0823" w:rsidRDefault="002F3DE9" w:rsidP="00203648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蔡總幹事培安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09:</w:t>
            </w:r>
            <w:r>
              <w:rPr>
                <w:rFonts w:ascii="標楷體" w:hAnsi="標楷體"/>
              </w:rPr>
              <w:t>3</w:t>
            </w:r>
            <w:r w:rsidRPr="008C0823">
              <w:rPr>
                <w:rFonts w:ascii="標楷體" w:hAnsi="標楷體"/>
              </w:rPr>
              <w:t>0~10:</w:t>
            </w:r>
            <w:r>
              <w:rPr>
                <w:rFonts w:ascii="標楷體" w:hAnsi="標楷體"/>
              </w:rPr>
              <w:t>1</w:t>
            </w:r>
            <w:r w:rsidRPr="008C0823">
              <w:rPr>
                <w:rFonts w:ascii="標楷體"/>
              </w:rPr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203648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pacing w:val="-22"/>
              </w:rPr>
            </w:pPr>
            <w:r w:rsidRPr="008C0823">
              <w:rPr>
                <w:rFonts w:ascii="標楷體" w:hAnsi="標楷體" w:hint="eastAsia"/>
              </w:rPr>
              <w:t>五專聯合免試入學之超額比序順序及備審資料說明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203648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  <w:p w:rsidR="002F3DE9" w:rsidRPr="008C0823" w:rsidRDefault="002F3DE9" w:rsidP="00203648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王副總幹事國恩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1</w:t>
            </w:r>
            <w:r w:rsidRPr="008C0823">
              <w:rPr>
                <w:rFonts w:ascii="標楷體"/>
              </w:rPr>
              <w:t>0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1</w:t>
            </w:r>
            <w:r w:rsidRPr="008C0823">
              <w:rPr>
                <w:rFonts w:ascii="標楷體" w:hAnsi="標楷體"/>
              </w:rPr>
              <w:t>0~1</w:t>
            </w:r>
            <w:r w:rsidRPr="008C0823">
              <w:rPr>
                <w:rFonts w:ascii="標楷體"/>
              </w:rPr>
              <w:t>0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3</w:t>
            </w:r>
            <w:r w:rsidRPr="008C0823">
              <w:rPr>
                <w:rFonts w:ascii="標楷體"/>
              </w:rPr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休息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1</w:t>
            </w:r>
            <w:r w:rsidRPr="008C0823">
              <w:rPr>
                <w:rFonts w:ascii="標楷體"/>
              </w:rPr>
              <w:t>0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3</w:t>
            </w:r>
            <w:r w:rsidRPr="008C0823">
              <w:rPr>
                <w:rFonts w:ascii="標楷體" w:hAnsi="標楷體"/>
              </w:rPr>
              <w:t>0~1</w:t>
            </w:r>
            <w:r w:rsidRPr="008C0823">
              <w:rPr>
                <w:rFonts w:ascii="標楷體"/>
              </w:rPr>
              <w:t>0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40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BC3421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中區五專免試入學委員學校</w:t>
            </w:r>
          </w:p>
          <w:p w:rsidR="002F3DE9" w:rsidRPr="008C0823" w:rsidRDefault="002F3DE9" w:rsidP="00BC3421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簡介</w:t>
            </w:r>
            <w:r w:rsidRPr="008C0823">
              <w:rPr>
                <w:rFonts w:ascii="標楷體" w:hAnsi="標楷體"/>
              </w:rPr>
              <w:t>(</w:t>
            </w:r>
            <w:r w:rsidRPr="008C0823">
              <w:rPr>
                <w:rFonts w:ascii="標楷體" w:hAnsi="標楷體" w:hint="eastAsia"/>
              </w:rPr>
              <w:t>一</w:t>
            </w:r>
            <w:r w:rsidRPr="008C0823">
              <w:rPr>
                <w:rFonts w:ascii="標楷體" w:hAnsi="標楷體"/>
              </w:rPr>
              <w:t>)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C03E18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  <w:sz w:val="22"/>
                <w:szCs w:val="22"/>
              </w:rPr>
              <w:t>國立臺中科技大學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1</w:t>
            </w:r>
            <w:r w:rsidRPr="008C0823">
              <w:rPr>
                <w:rFonts w:ascii="標楷體"/>
              </w:rPr>
              <w:t>0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40</w:t>
            </w:r>
            <w:r w:rsidRPr="008C0823">
              <w:rPr>
                <w:rFonts w:ascii="標楷體" w:hAnsi="標楷體"/>
              </w:rPr>
              <w:t>~1</w:t>
            </w:r>
            <w:r>
              <w:rPr>
                <w:rFonts w:ascii="標楷體"/>
              </w:rPr>
              <w:t>0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5</w:t>
            </w:r>
            <w:r w:rsidRPr="008C0823">
              <w:rPr>
                <w:rFonts w:ascii="標楷體"/>
              </w:rPr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C03E18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中區五專免試入學委員學校</w:t>
            </w:r>
          </w:p>
          <w:p w:rsidR="002F3DE9" w:rsidRPr="008C0823" w:rsidRDefault="002F3DE9" w:rsidP="00C03E18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簡介</w:t>
            </w:r>
            <w:r w:rsidRPr="008C0823">
              <w:rPr>
                <w:rFonts w:ascii="標楷體" w:hAnsi="標楷體"/>
              </w:rPr>
              <w:t>(</w:t>
            </w:r>
            <w:r w:rsidRPr="008C0823">
              <w:rPr>
                <w:rFonts w:ascii="標楷體" w:hAnsi="標楷體" w:hint="eastAsia"/>
              </w:rPr>
              <w:t>二</w:t>
            </w:r>
            <w:r w:rsidRPr="008C0823">
              <w:rPr>
                <w:rFonts w:ascii="標楷體" w:hAnsi="標楷體"/>
              </w:rPr>
              <w:t>)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C03E18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8C0823">
              <w:rPr>
                <w:rFonts w:ascii="標楷體" w:hAnsi="標楷體" w:hint="eastAsia"/>
                <w:sz w:val="22"/>
                <w:szCs w:val="22"/>
              </w:rPr>
              <w:t>弘光科技大學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8B4A4D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1</w:t>
            </w:r>
            <w:r>
              <w:rPr>
                <w:rFonts w:ascii="標楷體"/>
              </w:rPr>
              <w:t>0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5</w:t>
            </w:r>
            <w:r w:rsidRPr="008C0823">
              <w:rPr>
                <w:rFonts w:ascii="標楷體" w:hAnsi="標楷體"/>
              </w:rPr>
              <w:t>0~11:</w:t>
            </w:r>
            <w:r>
              <w:rPr>
                <w:rFonts w:ascii="標楷體"/>
              </w:rPr>
              <w:t>00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C03E18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中區五專免試入學委員學校</w:t>
            </w:r>
          </w:p>
          <w:p w:rsidR="002F3DE9" w:rsidRPr="008C0823" w:rsidRDefault="002F3DE9" w:rsidP="00C03E18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簡介</w:t>
            </w:r>
            <w:r w:rsidRPr="008C0823">
              <w:rPr>
                <w:rFonts w:ascii="標楷體" w:hAnsi="標楷體"/>
              </w:rPr>
              <w:t>(</w:t>
            </w:r>
            <w:r w:rsidRPr="008C0823">
              <w:rPr>
                <w:rFonts w:ascii="標楷體" w:hAnsi="標楷體" w:hint="eastAsia"/>
              </w:rPr>
              <w:t>三</w:t>
            </w:r>
            <w:r w:rsidRPr="008C0823">
              <w:rPr>
                <w:rFonts w:ascii="標楷體" w:hAnsi="標楷體"/>
              </w:rPr>
              <w:t>)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C03E18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8C0823">
              <w:rPr>
                <w:rFonts w:ascii="標楷體" w:hAnsi="標楷體" w:hint="eastAsia"/>
                <w:sz w:val="22"/>
                <w:szCs w:val="22"/>
              </w:rPr>
              <w:t>南開科技大學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8B4A4D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1</w:t>
            </w:r>
            <w:r>
              <w:rPr>
                <w:rFonts w:ascii="標楷體" w:hAnsi="標楷體"/>
              </w:rPr>
              <w:t>1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/>
              </w:rPr>
              <w:t>00</w:t>
            </w:r>
            <w:r w:rsidRPr="008C0823">
              <w:rPr>
                <w:rFonts w:ascii="標楷體" w:hAnsi="標楷體"/>
              </w:rPr>
              <w:t>~11:</w:t>
            </w:r>
            <w:r>
              <w:rPr>
                <w:rFonts w:ascii="標楷體" w:hAnsi="標楷體"/>
              </w:rPr>
              <w:t>1</w:t>
            </w:r>
            <w:r w:rsidRPr="008C0823">
              <w:rPr>
                <w:rFonts w:ascii="標楷體"/>
              </w:rPr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C03E18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中區五專免試入學委員學校</w:t>
            </w:r>
          </w:p>
          <w:p w:rsidR="002F3DE9" w:rsidRPr="008C0823" w:rsidRDefault="002F3DE9" w:rsidP="00C03E18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簡介</w:t>
            </w:r>
            <w:r w:rsidRPr="008C0823">
              <w:rPr>
                <w:rFonts w:ascii="標楷體" w:hAnsi="標楷體"/>
              </w:rPr>
              <w:t>(</w:t>
            </w:r>
            <w:r w:rsidRPr="008C0823">
              <w:rPr>
                <w:rFonts w:ascii="標楷體" w:hAnsi="標楷體" w:hint="eastAsia"/>
              </w:rPr>
              <w:t>四</w:t>
            </w:r>
            <w:r w:rsidRPr="008C0823">
              <w:rPr>
                <w:rFonts w:ascii="標楷體" w:hAnsi="標楷體"/>
              </w:rPr>
              <w:t>)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0A5024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8C0823">
              <w:rPr>
                <w:rFonts w:ascii="標楷體" w:hAnsi="標楷體" w:hint="eastAsia"/>
                <w:sz w:val="22"/>
                <w:szCs w:val="22"/>
              </w:rPr>
              <w:t>仁德醫護管理專科學校</w:t>
            </w:r>
            <w:r w:rsidRPr="008C0823">
              <w:rPr>
                <w:rFonts w:ascii="標楷體" w:hAnsi="標楷體"/>
                <w:sz w:val="22"/>
                <w:szCs w:val="22"/>
              </w:rPr>
              <w:t xml:space="preserve"> </w:t>
            </w:r>
            <w:r w:rsidRPr="008C0823">
              <w:rPr>
                <w:rFonts w:ascii="標楷體" w:hAnsi="標楷體" w:hint="eastAsia"/>
                <w:sz w:val="22"/>
                <w:szCs w:val="22"/>
              </w:rPr>
              <w:t>招生中心王國恩主任</w:t>
            </w:r>
          </w:p>
        </w:tc>
      </w:tr>
      <w:tr w:rsidR="002F3DE9" w:rsidRPr="008C0823" w:rsidTr="00C03E18">
        <w:trPr>
          <w:trHeight w:val="1217"/>
          <w:jc w:val="center"/>
        </w:trPr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2F3DE9" w:rsidRPr="008C0823" w:rsidRDefault="002F3DE9" w:rsidP="008B4A4D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11:</w:t>
            </w:r>
            <w:r>
              <w:rPr>
                <w:rFonts w:ascii="標楷體" w:hAnsi="標楷體"/>
              </w:rPr>
              <w:t>1</w:t>
            </w:r>
            <w:r w:rsidRPr="008C0823">
              <w:rPr>
                <w:rFonts w:ascii="標楷體" w:hAnsi="標楷體"/>
              </w:rPr>
              <w:t>0~1</w:t>
            </w:r>
            <w:r>
              <w:rPr>
                <w:rFonts w:ascii="標楷體" w:hAnsi="標楷體"/>
              </w:rPr>
              <w:t>1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3</w:t>
            </w:r>
            <w:r w:rsidRPr="008C0823">
              <w:rPr>
                <w:rFonts w:ascii="標楷體"/>
              </w:rPr>
              <w:t>0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意見交流</w:t>
            </w:r>
          </w:p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閉幕式</w:t>
            </w:r>
          </w:p>
        </w:tc>
        <w:tc>
          <w:tcPr>
            <w:tcW w:w="4891" w:type="dxa"/>
            <w:tcBorders>
              <w:bottom w:val="single" w:sz="12" w:space="0" w:color="auto"/>
            </w:tcBorders>
            <w:vAlign w:val="center"/>
          </w:tcPr>
          <w:p w:rsidR="002F3DE9" w:rsidRPr="008C0823" w:rsidRDefault="002F3DE9" w:rsidP="00BC3421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教育部、</w:t>
            </w:r>
            <w:r w:rsidRPr="008C0823">
              <w:rPr>
                <w:rFonts w:ascii="標楷體" w:hAnsi="標楷體" w:hint="eastAsia"/>
                <w:szCs w:val="24"/>
              </w:rPr>
              <w:t>技專校院招生策進總會</w:t>
            </w:r>
            <w:r w:rsidRPr="008C0823">
              <w:rPr>
                <w:rFonts w:ascii="標楷體" w:hAnsi="標楷體"/>
                <w:szCs w:val="24"/>
              </w:rPr>
              <w:t xml:space="preserve">  </w:t>
            </w:r>
            <w:r w:rsidRPr="008C0823">
              <w:rPr>
                <w:rFonts w:ascii="標楷體" w:hAnsi="標楷體" w:hint="eastAsia"/>
              </w:rPr>
              <w:t>長官</w:t>
            </w:r>
          </w:p>
          <w:p w:rsidR="002F3DE9" w:rsidRPr="008C0823" w:rsidRDefault="002F3DE9" w:rsidP="00BC3421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  <w:p w:rsidR="002F3DE9" w:rsidRPr="008C0823" w:rsidRDefault="002F3DE9" w:rsidP="00C93DA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黃主任委員柏翔、蔡總幹事培安、王副總幹事國恩及各中區五專聯合免試入學委員學校代表</w:t>
            </w:r>
          </w:p>
        </w:tc>
      </w:tr>
    </w:tbl>
    <w:p w:rsidR="002F3DE9" w:rsidRPr="008C0823" w:rsidRDefault="002F3DE9" w:rsidP="000A5024">
      <w:pPr>
        <w:adjustRightInd w:val="0"/>
        <w:snapToGrid w:val="0"/>
        <w:spacing w:line="500" w:lineRule="exact"/>
        <w:jc w:val="center"/>
        <w:rPr>
          <w:rFonts w:ascii="標楷體"/>
          <w:b/>
          <w:bCs/>
          <w:sz w:val="36"/>
          <w:szCs w:val="36"/>
        </w:rPr>
      </w:pPr>
      <w:r w:rsidRPr="008C0823">
        <w:rPr>
          <w:rFonts w:ascii="標楷體" w:hAnsi="標楷體"/>
          <w:b/>
          <w:bCs/>
          <w:sz w:val="36"/>
          <w:szCs w:val="36"/>
        </w:rPr>
        <w:t>10</w:t>
      </w:r>
      <w:r>
        <w:rPr>
          <w:rFonts w:ascii="標楷體" w:hAnsi="標楷體"/>
          <w:b/>
          <w:bCs/>
          <w:sz w:val="36"/>
          <w:szCs w:val="36"/>
        </w:rPr>
        <w:t>5</w:t>
      </w:r>
      <w:r w:rsidRPr="008C0823">
        <w:rPr>
          <w:rFonts w:ascii="標楷體" w:hAnsi="標楷體" w:hint="eastAsia"/>
          <w:b/>
          <w:bCs/>
          <w:sz w:val="36"/>
          <w:szCs w:val="36"/>
        </w:rPr>
        <w:t>學年度中區五專聯合免試入學招生委員會</w:t>
      </w:r>
    </w:p>
    <w:p w:rsidR="002F3DE9" w:rsidRPr="008C0823" w:rsidRDefault="002F3DE9" w:rsidP="00197AE7">
      <w:pPr>
        <w:adjustRightInd w:val="0"/>
        <w:snapToGrid w:val="0"/>
        <w:spacing w:line="500" w:lineRule="exact"/>
        <w:jc w:val="center"/>
        <w:rPr>
          <w:rFonts w:ascii="標楷體"/>
          <w:b/>
          <w:bCs/>
          <w:sz w:val="36"/>
          <w:szCs w:val="36"/>
        </w:rPr>
      </w:pPr>
      <w:r w:rsidRPr="008C0823">
        <w:rPr>
          <w:rFonts w:ascii="標楷體" w:hAnsi="標楷體" w:hint="eastAsia"/>
          <w:b/>
          <w:bCs/>
          <w:sz w:val="36"/>
          <w:szCs w:val="36"/>
        </w:rPr>
        <w:t>「</w:t>
      </w:r>
      <w:r w:rsidRPr="008C0823">
        <w:rPr>
          <w:rFonts w:ascii="標楷體" w:hAnsi="標楷體"/>
          <w:b/>
          <w:bCs/>
          <w:sz w:val="36"/>
          <w:szCs w:val="36"/>
        </w:rPr>
        <w:t>12</w:t>
      </w:r>
      <w:r w:rsidRPr="008C0823">
        <w:rPr>
          <w:rFonts w:ascii="標楷體" w:hAnsi="標楷體" w:hint="eastAsia"/>
          <w:b/>
          <w:bCs/>
          <w:sz w:val="36"/>
          <w:szCs w:val="36"/>
        </w:rPr>
        <w:t>年國教五專免試入學教師研習會」</w:t>
      </w:r>
      <w:r w:rsidRPr="008C0823">
        <w:rPr>
          <w:rFonts w:ascii="標楷體" w:hAnsi="標楷體"/>
          <w:b/>
          <w:bCs/>
          <w:sz w:val="36"/>
          <w:szCs w:val="36"/>
        </w:rPr>
        <w:t xml:space="preserve"> </w:t>
      </w:r>
      <w:r w:rsidRPr="008C0823">
        <w:rPr>
          <w:rFonts w:ascii="標楷體" w:hAnsi="標楷體" w:hint="eastAsia"/>
          <w:b/>
          <w:bCs/>
          <w:sz w:val="36"/>
          <w:szCs w:val="36"/>
        </w:rPr>
        <w:t>議程</w:t>
      </w:r>
    </w:p>
    <w:p w:rsidR="002F3DE9" w:rsidRPr="008C0823" w:rsidRDefault="002F3DE9" w:rsidP="00197AE7">
      <w:pPr>
        <w:adjustRightInd w:val="0"/>
        <w:snapToGrid w:val="0"/>
        <w:spacing w:line="500" w:lineRule="exact"/>
        <w:jc w:val="center"/>
        <w:rPr>
          <w:rFonts w:ascii="標楷體"/>
          <w:b/>
          <w:bCs/>
          <w:sz w:val="36"/>
          <w:szCs w:val="36"/>
        </w:rPr>
      </w:pPr>
      <w:r w:rsidRPr="008C0823">
        <w:rPr>
          <w:rFonts w:ascii="標楷體" w:hAnsi="標楷體"/>
          <w:b/>
          <w:bCs/>
          <w:sz w:val="36"/>
          <w:szCs w:val="36"/>
        </w:rPr>
        <w:t>10</w:t>
      </w:r>
      <w:r>
        <w:rPr>
          <w:rFonts w:ascii="標楷體" w:hAnsi="標楷體"/>
          <w:b/>
          <w:bCs/>
          <w:sz w:val="36"/>
          <w:szCs w:val="36"/>
        </w:rPr>
        <w:t>4</w:t>
      </w:r>
      <w:r w:rsidRPr="008C0823">
        <w:rPr>
          <w:rFonts w:ascii="標楷體" w:hAnsi="標楷體" w:hint="eastAsia"/>
          <w:b/>
          <w:bCs/>
          <w:sz w:val="36"/>
          <w:szCs w:val="36"/>
        </w:rPr>
        <w:t>年</w:t>
      </w:r>
      <w:r>
        <w:rPr>
          <w:rFonts w:ascii="標楷體" w:hAnsi="標楷體"/>
          <w:b/>
          <w:bCs/>
          <w:sz w:val="36"/>
          <w:szCs w:val="36"/>
        </w:rPr>
        <w:t>12</w:t>
      </w:r>
      <w:r w:rsidRPr="008C0823">
        <w:rPr>
          <w:rFonts w:ascii="標楷體" w:hAnsi="標楷體" w:hint="eastAsia"/>
          <w:b/>
          <w:bCs/>
          <w:sz w:val="36"/>
          <w:szCs w:val="36"/>
        </w:rPr>
        <w:t>月</w:t>
      </w:r>
      <w:r>
        <w:rPr>
          <w:rFonts w:ascii="標楷體" w:hAnsi="標楷體"/>
          <w:b/>
          <w:bCs/>
          <w:sz w:val="36"/>
          <w:szCs w:val="36"/>
        </w:rPr>
        <w:t>11</w:t>
      </w:r>
      <w:r w:rsidRPr="008C0823">
        <w:rPr>
          <w:rFonts w:ascii="標楷體" w:hAnsi="標楷體" w:hint="eastAsia"/>
          <w:b/>
          <w:bCs/>
          <w:sz w:val="36"/>
          <w:szCs w:val="36"/>
        </w:rPr>
        <w:t>日</w:t>
      </w:r>
      <w:r w:rsidRPr="008C0823">
        <w:rPr>
          <w:rFonts w:ascii="標楷體" w:hAnsi="標楷體"/>
          <w:b/>
          <w:bCs/>
          <w:sz w:val="36"/>
          <w:szCs w:val="36"/>
        </w:rPr>
        <w:t>(</w:t>
      </w:r>
      <w:r w:rsidRPr="008C0823">
        <w:rPr>
          <w:rFonts w:ascii="標楷體" w:hAnsi="標楷體" w:hint="eastAsia"/>
          <w:b/>
          <w:bCs/>
          <w:sz w:val="36"/>
          <w:szCs w:val="36"/>
        </w:rPr>
        <w:t>星期</w:t>
      </w:r>
      <w:r>
        <w:rPr>
          <w:rFonts w:ascii="標楷體" w:hAnsi="標楷體" w:hint="eastAsia"/>
          <w:b/>
          <w:bCs/>
          <w:sz w:val="36"/>
          <w:szCs w:val="36"/>
        </w:rPr>
        <w:t>五</w:t>
      </w:r>
      <w:r w:rsidRPr="008C0823">
        <w:rPr>
          <w:rFonts w:ascii="標楷體" w:hAnsi="標楷體"/>
          <w:b/>
          <w:bCs/>
          <w:sz w:val="36"/>
          <w:szCs w:val="36"/>
        </w:rPr>
        <w:t xml:space="preserve">) </w:t>
      </w:r>
      <w:r w:rsidRPr="008C0823">
        <w:rPr>
          <w:rFonts w:ascii="標楷體" w:hAnsi="標楷體" w:hint="eastAsia"/>
          <w:b/>
          <w:bCs/>
          <w:sz w:val="36"/>
          <w:szCs w:val="36"/>
        </w:rPr>
        <w:t>第二場次</w:t>
      </w:r>
    </w:p>
    <w:tbl>
      <w:tblPr>
        <w:tblW w:w="94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1"/>
        <w:gridCol w:w="3060"/>
        <w:gridCol w:w="4891"/>
      </w:tblGrid>
      <w:tr w:rsidR="002F3DE9" w:rsidRPr="008C0823" w:rsidTr="008C0823">
        <w:trPr>
          <w:trHeight w:val="409"/>
          <w:jc w:val="center"/>
        </w:trPr>
        <w:tc>
          <w:tcPr>
            <w:tcW w:w="147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F3DE9" w:rsidRPr="008C0823" w:rsidRDefault="002F3DE9" w:rsidP="00197AE7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時　間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F3DE9" w:rsidRPr="008C0823" w:rsidRDefault="002F3DE9" w:rsidP="00197AE7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內　容</w:t>
            </w:r>
          </w:p>
        </w:tc>
        <w:tc>
          <w:tcPr>
            <w:tcW w:w="489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F3DE9" w:rsidRPr="008C0823" w:rsidRDefault="002F3DE9" w:rsidP="00197AE7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備註</w:t>
            </w:r>
          </w:p>
        </w:tc>
      </w:tr>
      <w:tr w:rsidR="002F3DE9" w:rsidRPr="008C0823" w:rsidTr="00197AE7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jc w:val="center"/>
            </w:pPr>
            <w:r w:rsidRPr="008C0823">
              <w:t>13:</w:t>
            </w:r>
            <w:r>
              <w:t>3</w:t>
            </w:r>
            <w:r w:rsidRPr="008C0823">
              <w:t>0~1</w:t>
            </w:r>
            <w:r>
              <w:t>4</w:t>
            </w:r>
            <w:r w:rsidRPr="008C0823">
              <w:t>:</w:t>
            </w:r>
            <w:r>
              <w:t>0</w:t>
            </w:r>
            <w:r w:rsidRPr="008C0823"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報到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仁德醫護管理專科學校</w:t>
            </w:r>
          </w:p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(</w:t>
            </w:r>
            <w:r w:rsidRPr="008C0823">
              <w:rPr>
                <w:rFonts w:ascii="標楷體" w:hAnsi="標楷體" w:hint="eastAsia"/>
              </w:rPr>
              <w:t>圖書館</w:t>
            </w:r>
            <w:r w:rsidRPr="008C0823">
              <w:rPr>
                <w:rFonts w:ascii="標楷體" w:hAnsi="標楷體"/>
              </w:rPr>
              <w:t>4</w:t>
            </w:r>
            <w:r w:rsidRPr="008C0823">
              <w:rPr>
                <w:rFonts w:ascii="標楷體" w:hAnsi="標楷體" w:hint="eastAsia"/>
              </w:rPr>
              <w:t>樓國際會議廳</w:t>
            </w:r>
            <w:r w:rsidRPr="008C0823">
              <w:rPr>
                <w:rFonts w:ascii="標楷體" w:hAnsi="標楷體"/>
              </w:rPr>
              <w:t>)</w:t>
            </w:r>
          </w:p>
        </w:tc>
      </w:tr>
      <w:tr w:rsidR="002F3DE9" w:rsidRPr="008C0823" w:rsidTr="00197AE7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jc w:val="center"/>
            </w:pPr>
            <w:r w:rsidRPr="008C0823">
              <w:t>1</w:t>
            </w:r>
            <w:r>
              <w:t>4</w:t>
            </w:r>
            <w:r w:rsidRPr="008C0823">
              <w:t>:</w:t>
            </w:r>
            <w:r>
              <w:t>0</w:t>
            </w:r>
            <w:r w:rsidRPr="008C0823">
              <w:t>0~14:</w:t>
            </w:r>
            <w:r>
              <w:t>2</w:t>
            </w:r>
            <w:r w:rsidRPr="008C0823"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開幕式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教育部、</w:t>
            </w:r>
            <w:r w:rsidRPr="008C0823">
              <w:rPr>
                <w:rFonts w:ascii="標楷體" w:hAnsi="標楷體" w:hint="eastAsia"/>
                <w:szCs w:val="24"/>
              </w:rPr>
              <w:t>技專校院招生策進總會</w:t>
            </w:r>
            <w:r w:rsidRPr="008C0823">
              <w:rPr>
                <w:rFonts w:ascii="標楷體" w:hAnsi="標楷體" w:hint="eastAsia"/>
              </w:rPr>
              <w:t>長官</w:t>
            </w:r>
          </w:p>
          <w:p w:rsidR="002F3DE9" w:rsidRPr="008C0823" w:rsidRDefault="002F3DE9" w:rsidP="008C0823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  <w:p w:rsidR="002F3DE9" w:rsidRPr="008C0823" w:rsidRDefault="002F3DE9" w:rsidP="008C0823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黃主任委員柏翔、蔡總幹事培安、王副總幹事國恩及各中區五專聯合免試入學委員學校代表</w:t>
            </w:r>
          </w:p>
        </w:tc>
      </w:tr>
      <w:tr w:rsidR="002F3DE9" w:rsidRPr="008C0823" w:rsidTr="00197AE7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jc w:val="center"/>
            </w:pPr>
            <w:r w:rsidRPr="008C0823">
              <w:t>14:</w:t>
            </w:r>
            <w:r>
              <w:t>2</w:t>
            </w:r>
            <w:r w:rsidRPr="008C0823">
              <w:t>0~1</w:t>
            </w:r>
            <w:r>
              <w:t>5</w:t>
            </w:r>
            <w:r w:rsidRPr="008C0823">
              <w:t>:</w:t>
            </w:r>
            <w:r>
              <w:t>0</w:t>
            </w:r>
            <w:r w:rsidRPr="008C0823"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五專聯合免試入學方案及</w:t>
            </w:r>
          </w:p>
          <w:p w:rsidR="002F3DE9" w:rsidRPr="008C0823" w:rsidRDefault="002F3DE9" w:rsidP="004C6BA2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中區五專聯合免試入學說明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  <w:p w:rsidR="002F3DE9" w:rsidRPr="008C0823" w:rsidRDefault="002F3DE9" w:rsidP="008C0823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蔡總幹事培安</w:t>
            </w:r>
          </w:p>
        </w:tc>
      </w:tr>
      <w:tr w:rsidR="002F3DE9" w:rsidRPr="008C0823" w:rsidTr="00197AE7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jc w:val="center"/>
            </w:pPr>
            <w:r w:rsidRPr="008C0823">
              <w:t>1</w:t>
            </w:r>
            <w:r>
              <w:t>5</w:t>
            </w:r>
            <w:r w:rsidRPr="008C0823">
              <w:t>:</w:t>
            </w:r>
            <w:r>
              <w:t>0</w:t>
            </w:r>
            <w:r w:rsidRPr="008C0823">
              <w:t>0~15:</w:t>
            </w:r>
            <w:r>
              <w:t>4</w:t>
            </w:r>
            <w:r w:rsidRPr="008C0823"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pacing w:val="-22"/>
              </w:rPr>
            </w:pPr>
            <w:r w:rsidRPr="008C0823">
              <w:rPr>
                <w:rFonts w:ascii="標楷體" w:hAnsi="標楷體" w:hint="eastAsia"/>
              </w:rPr>
              <w:t>五專聯合免試入學之超額比序順序及備審資料說明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  <w:p w:rsidR="002F3DE9" w:rsidRPr="008C0823" w:rsidRDefault="002F3DE9" w:rsidP="008C0823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王副總幹事國恩</w:t>
            </w:r>
          </w:p>
        </w:tc>
      </w:tr>
      <w:tr w:rsidR="002F3DE9" w:rsidRPr="008C0823" w:rsidTr="000A5024">
        <w:trPr>
          <w:trHeight w:val="1026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jc w:val="center"/>
            </w:pPr>
            <w:r w:rsidRPr="008C0823">
              <w:t>15:</w:t>
            </w:r>
            <w:r>
              <w:t>4</w:t>
            </w:r>
            <w:r w:rsidRPr="008C0823">
              <w:t>0~1</w:t>
            </w:r>
            <w:r>
              <w:t>6</w:t>
            </w:r>
            <w:r w:rsidRPr="008C0823">
              <w:t>:</w:t>
            </w:r>
            <w:r>
              <w:t>0</w:t>
            </w:r>
            <w:r w:rsidRPr="008C0823"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休息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</w:tc>
      </w:tr>
      <w:tr w:rsidR="002F3DE9" w:rsidRPr="008C0823" w:rsidTr="008C0823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3D3A9E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1</w:t>
            </w:r>
            <w:r>
              <w:rPr>
                <w:rFonts w:ascii="標楷體" w:hAnsi="標楷體"/>
              </w:rPr>
              <w:t>6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/>
              </w:rPr>
              <w:t>0</w:t>
            </w:r>
            <w:r w:rsidRPr="008C0823">
              <w:rPr>
                <w:rFonts w:ascii="標楷體" w:hAnsi="標楷體"/>
              </w:rPr>
              <w:t>0~1</w:t>
            </w:r>
            <w:r>
              <w:rPr>
                <w:rFonts w:ascii="標楷體" w:hAnsi="標楷體"/>
              </w:rPr>
              <w:t>6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10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中區五專免試入學委員學校</w:t>
            </w:r>
          </w:p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簡介</w:t>
            </w:r>
            <w:r w:rsidRPr="008C0823">
              <w:rPr>
                <w:rFonts w:ascii="標楷體" w:hAnsi="標楷體"/>
              </w:rPr>
              <w:t>(</w:t>
            </w:r>
            <w:r w:rsidRPr="008C0823">
              <w:rPr>
                <w:rFonts w:ascii="標楷體" w:hAnsi="標楷體" w:hint="eastAsia"/>
              </w:rPr>
              <w:t>一</w:t>
            </w:r>
            <w:r w:rsidRPr="008C0823">
              <w:rPr>
                <w:rFonts w:ascii="標楷體" w:hAnsi="標楷體"/>
              </w:rPr>
              <w:t>)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  <w:sz w:val="22"/>
                <w:szCs w:val="22"/>
              </w:rPr>
              <w:t>國立臺中科技大學</w:t>
            </w:r>
          </w:p>
        </w:tc>
      </w:tr>
      <w:tr w:rsidR="002F3DE9" w:rsidRPr="008C0823" w:rsidTr="008C0823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95120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1</w:t>
            </w:r>
            <w:r>
              <w:rPr>
                <w:rFonts w:ascii="標楷體" w:hAnsi="標楷體"/>
              </w:rPr>
              <w:t>6</w:t>
            </w:r>
            <w:r w:rsidRPr="008C0823">
              <w:rPr>
                <w:rFonts w:ascii="標楷體" w:hAnsi="標楷體"/>
              </w:rPr>
              <w:t>:</w:t>
            </w:r>
            <w:r>
              <w:rPr>
                <w:rFonts w:ascii="標楷體" w:hAnsi="標楷體"/>
              </w:rPr>
              <w:t>10</w:t>
            </w:r>
            <w:r w:rsidRPr="008C0823">
              <w:rPr>
                <w:rFonts w:ascii="標楷體" w:hAnsi="標楷體"/>
              </w:rPr>
              <w:t>~16:</w:t>
            </w:r>
            <w:r>
              <w:rPr>
                <w:rFonts w:ascii="標楷體" w:hAnsi="標楷體"/>
              </w:rPr>
              <w:t>2</w:t>
            </w:r>
            <w:r w:rsidRPr="008C0823">
              <w:rPr>
                <w:rFonts w:ascii="標楷體"/>
              </w:rPr>
              <w:t>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中區五專免試入學委員學校</w:t>
            </w:r>
          </w:p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簡介</w:t>
            </w:r>
            <w:r w:rsidRPr="008C0823">
              <w:rPr>
                <w:rFonts w:ascii="標楷體" w:hAnsi="標楷體"/>
              </w:rPr>
              <w:t>(</w:t>
            </w:r>
            <w:r w:rsidRPr="008C0823">
              <w:rPr>
                <w:rFonts w:ascii="標楷體" w:hAnsi="標楷體" w:hint="eastAsia"/>
              </w:rPr>
              <w:t>二</w:t>
            </w:r>
            <w:r w:rsidRPr="008C0823">
              <w:rPr>
                <w:rFonts w:ascii="標楷體" w:hAnsi="標楷體"/>
              </w:rPr>
              <w:t>)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8C0823">
              <w:rPr>
                <w:rFonts w:ascii="標楷體" w:hAnsi="標楷體" w:hint="eastAsia"/>
                <w:sz w:val="22"/>
                <w:szCs w:val="22"/>
              </w:rPr>
              <w:t>弘光科技大學</w:t>
            </w:r>
          </w:p>
        </w:tc>
      </w:tr>
      <w:tr w:rsidR="002F3DE9" w:rsidRPr="008C0823" w:rsidTr="008C0823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95120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/>
              </w:rPr>
              <w:t>16:</w:t>
            </w:r>
            <w:r>
              <w:rPr>
                <w:rFonts w:ascii="標楷體" w:hAnsi="標楷體"/>
              </w:rPr>
              <w:t>2</w:t>
            </w:r>
            <w:r w:rsidRPr="008C0823">
              <w:rPr>
                <w:rFonts w:ascii="標楷體" w:hAnsi="標楷體"/>
              </w:rPr>
              <w:t>0~16:</w:t>
            </w:r>
            <w:r>
              <w:rPr>
                <w:rFonts w:ascii="標楷體" w:hAnsi="標楷體"/>
              </w:rPr>
              <w:t>30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中區五專免試入學委員學校</w:t>
            </w:r>
          </w:p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簡介</w:t>
            </w:r>
            <w:r w:rsidRPr="008C0823">
              <w:rPr>
                <w:rFonts w:ascii="標楷體" w:hAnsi="標楷體"/>
              </w:rPr>
              <w:t>(</w:t>
            </w:r>
            <w:r w:rsidRPr="008C0823">
              <w:rPr>
                <w:rFonts w:ascii="標楷體" w:hAnsi="標楷體" w:hint="eastAsia"/>
              </w:rPr>
              <w:t>三</w:t>
            </w:r>
            <w:r w:rsidRPr="008C0823">
              <w:rPr>
                <w:rFonts w:ascii="標楷體" w:hAnsi="標楷體"/>
              </w:rPr>
              <w:t>)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8C0823">
              <w:rPr>
                <w:rFonts w:ascii="標楷體" w:hAnsi="標楷體" w:hint="eastAsia"/>
                <w:sz w:val="22"/>
                <w:szCs w:val="22"/>
              </w:rPr>
              <w:t>南開科技大學</w:t>
            </w:r>
          </w:p>
        </w:tc>
      </w:tr>
      <w:tr w:rsidR="002F3DE9" w:rsidRPr="008C0823" w:rsidTr="008C0823">
        <w:trPr>
          <w:trHeight w:val="1217"/>
          <w:jc w:val="center"/>
        </w:trPr>
        <w:tc>
          <w:tcPr>
            <w:tcW w:w="1471" w:type="dxa"/>
            <w:vAlign w:val="center"/>
          </w:tcPr>
          <w:p w:rsidR="002F3DE9" w:rsidRPr="008C0823" w:rsidRDefault="002F3DE9" w:rsidP="00951203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C0823">
              <w:rPr>
                <w:rFonts w:ascii="標楷體" w:hAnsi="標楷體"/>
              </w:rPr>
              <w:t>16:</w:t>
            </w:r>
            <w:r>
              <w:rPr>
                <w:rFonts w:ascii="標楷體" w:hAnsi="標楷體"/>
              </w:rPr>
              <w:t>30</w:t>
            </w:r>
            <w:r w:rsidRPr="008C0823">
              <w:rPr>
                <w:rFonts w:ascii="標楷體" w:hAnsi="標楷體"/>
              </w:rPr>
              <w:t>~16:40</w:t>
            </w:r>
          </w:p>
        </w:tc>
        <w:tc>
          <w:tcPr>
            <w:tcW w:w="3060" w:type="dxa"/>
            <w:vAlign w:val="center"/>
          </w:tcPr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中區五專免試入學委員學校</w:t>
            </w:r>
          </w:p>
          <w:p w:rsidR="002F3DE9" w:rsidRPr="008C0823" w:rsidRDefault="002F3DE9" w:rsidP="008C0823">
            <w:pPr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簡介</w:t>
            </w:r>
            <w:r w:rsidRPr="008C0823">
              <w:rPr>
                <w:rFonts w:ascii="標楷體" w:hAnsi="標楷體"/>
              </w:rPr>
              <w:t>(</w:t>
            </w:r>
            <w:r w:rsidRPr="008C0823">
              <w:rPr>
                <w:rFonts w:ascii="標楷體" w:hAnsi="標楷體" w:hint="eastAsia"/>
              </w:rPr>
              <w:t>四</w:t>
            </w:r>
            <w:r w:rsidRPr="008C0823">
              <w:rPr>
                <w:rFonts w:ascii="標楷體" w:hAnsi="標楷體"/>
              </w:rPr>
              <w:t>)</w:t>
            </w:r>
          </w:p>
        </w:tc>
        <w:tc>
          <w:tcPr>
            <w:tcW w:w="4891" w:type="dxa"/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  <w:sz w:val="22"/>
                <w:szCs w:val="22"/>
              </w:rPr>
            </w:pPr>
            <w:r w:rsidRPr="008C0823">
              <w:rPr>
                <w:rFonts w:ascii="標楷體" w:hAnsi="標楷體" w:hint="eastAsia"/>
                <w:sz w:val="22"/>
                <w:szCs w:val="22"/>
              </w:rPr>
              <w:t>仁德醫護管理專科學校</w:t>
            </w:r>
            <w:r w:rsidRPr="008C0823">
              <w:rPr>
                <w:rFonts w:ascii="標楷體" w:hAnsi="標楷體"/>
                <w:sz w:val="22"/>
                <w:szCs w:val="22"/>
              </w:rPr>
              <w:t xml:space="preserve"> </w:t>
            </w:r>
            <w:r w:rsidRPr="008C0823">
              <w:rPr>
                <w:rFonts w:ascii="標楷體" w:hAnsi="標楷體" w:hint="eastAsia"/>
                <w:sz w:val="22"/>
                <w:szCs w:val="22"/>
              </w:rPr>
              <w:t>招生中心王國恩主任</w:t>
            </w:r>
          </w:p>
        </w:tc>
      </w:tr>
      <w:tr w:rsidR="002F3DE9" w:rsidRPr="008C0823" w:rsidTr="008C0823">
        <w:trPr>
          <w:trHeight w:val="1217"/>
          <w:jc w:val="center"/>
        </w:trPr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C0823">
              <w:rPr>
                <w:rFonts w:ascii="標楷體" w:hAnsi="標楷體"/>
              </w:rPr>
              <w:t>16:40~17:00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意見交流</w:t>
            </w:r>
          </w:p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閉幕式</w:t>
            </w:r>
          </w:p>
        </w:tc>
        <w:tc>
          <w:tcPr>
            <w:tcW w:w="4891" w:type="dxa"/>
            <w:tcBorders>
              <w:bottom w:val="single" w:sz="12" w:space="0" w:color="auto"/>
            </w:tcBorders>
            <w:vAlign w:val="center"/>
          </w:tcPr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教育部、</w:t>
            </w:r>
            <w:r w:rsidRPr="008C0823">
              <w:rPr>
                <w:rFonts w:ascii="標楷體" w:hAnsi="標楷體" w:hint="eastAsia"/>
                <w:szCs w:val="24"/>
              </w:rPr>
              <w:t>技專校院招生策進總會</w:t>
            </w:r>
            <w:r w:rsidRPr="008C0823">
              <w:rPr>
                <w:rFonts w:ascii="標楷體" w:hAnsi="標楷體"/>
                <w:szCs w:val="24"/>
              </w:rPr>
              <w:t xml:space="preserve">  </w:t>
            </w:r>
            <w:r w:rsidRPr="008C0823">
              <w:rPr>
                <w:rFonts w:ascii="標楷體" w:hAnsi="標楷體" w:hint="eastAsia"/>
              </w:rPr>
              <w:t>長官</w:t>
            </w:r>
          </w:p>
          <w:p w:rsidR="002F3DE9" w:rsidRPr="008C0823" w:rsidRDefault="002F3DE9" w:rsidP="008C0823">
            <w:pPr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中區五專聯合免試入學招生委員會</w:t>
            </w:r>
          </w:p>
          <w:p w:rsidR="002F3DE9" w:rsidRPr="008C0823" w:rsidRDefault="002F3DE9" w:rsidP="008C0823">
            <w:pPr>
              <w:adjustRightInd w:val="0"/>
              <w:snapToGrid w:val="0"/>
              <w:spacing w:line="240" w:lineRule="atLeast"/>
              <w:jc w:val="both"/>
              <w:rPr>
                <w:rFonts w:ascii="標楷體"/>
              </w:rPr>
            </w:pPr>
            <w:r w:rsidRPr="008C0823">
              <w:rPr>
                <w:rFonts w:ascii="標楷體" w:hAnsi="標楷體" w:hint="eastAsia"/>
              </w:rPr>
              <w:t>黃主任委員柏翔、蔡總幹事培安、王副總幹事國恩及各中區五專聯合免試入學委員學校代表</w:t>
            </w:r>
          </w:p>
        </w:tc>
      </w:tr>
    </w:tbl>
    <w:p w:rsidR="002F3DE9" w:rsidRPr="008C0823" w:rsidRDefault="002F3DE9" w:rsidP="005063FE">
      <w:pPr>
        <w:adjustRightInd w:val="0"/>
        <w:snapToGrid w:val="0"/>
        <w:spacing w:line="240" w:lineRule="atLeast"/>
      </w:pPr>
      <w:bookmarkStart w:id="0" w:name="_GoBack"/>
      <w:bookmarkEnd w:id="0"/>
    </w:p>
    <w:sectPr w:rsidR="002F3DE9" w:rsidRPr="008C0823" w:rsidSect="00BC342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E9" w:rsidRDefault="002F3DE9">
      <w:r>
        <w:separator/>
      </w:r>
    </w:p>
  </w:endnote>
  <w:endnote w:type="continuationSeparator" w:id="0">
    <w:p w:rsidR="002F3DE9" w:rsidRDefault="002F3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E9" w:rsidRDefault="002F3DE9">
      <w:r>
        <w:separator/>
      </w:r>
    </w:p>
  </w:footnote>
  <w:footnote w:type="continuationSeparator" w:id="0">
    <w:p w:rsidR="002F3DE9" w:rsidRDefault="002F3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692"/>
    <w:rsid w:val="0000229F"/>
    <w:rsid w:val="00043A63"/>
    <w:rsid w:val="00047853"/>
    <w:rsid w:val="000516C6"/>
    <w:rsid w:val="000576DA"/>
    <w:rsid w:val="000605CC"/>
    <w:rsid w:val="00062BF0"/>
    <w:rsid w:val="00071303"/>
    <w:rsid w:val="000820A4"/>
    <w:rsid w:val="00084B3A"/>
    <w:rsid w:val="000A5024"/>
    <w:rsid w:val="000B1A12"/>
    <w:rsid w:val="000C0A1F"/>
    <w:rsid w:val="000C5760"/>
    <w:rsid w:val="000D2238"/>
    <w:rsid w:val="000F7558"/>
    <w:rsid w:val="00140491"/>
    <w:rsid w:val="0017106A"/>
    <w:rsid w:val="00182440"/>
    <w:rsid w:val="0019005D"/>
    <w:rsid w:val="00190171"/>
    <w:rsid w:val="00193B51"/>
    <w:rsid w:val="00197AE7"/>
    <w:rsid w:val="001A56CE"/>
    <w:rsid w:val="001B0DB0"/>
    <w:rsid w:val="001B2D07"/>
    <w:rsid w:val="001C0A7E"/>
    <w:rsid w:val="001D0F6B"/>
    <w:rsid w:val="001D770E"/>
    <w:rsid w:val="001E1660"/>
    <w:rsid w:val="00203648"/>
    <w:rsid w:val="002058C6"/>
    <w:rsid w:val="00206926"/>
    <w:rsid w:val="00224CB5"/>
    <w:rsid w:val="00225C58"/>
    <w:rsid w:val="00235C05"/>
    <w:rsid w:val="0025154A"/>
    <w:rsid w:val="00287C24"/>
    <w:rsid w:val="00292C20"/>
    <w:rsid w:val="00295961"/>
    <w:rsid w:val="002A6B36"/>
    <w:rsid w:val="002B1D24"/>
    <w:rsid w:val="002C1002"/>
    <w:rsid w:val="002E420C"/>
    <w:rsid w:val="002E6352"/>
    <w:rsid w:val="002F3DE9"/>
    <w:rsid w:val="00303298"/>
    <w:rsid w:val="00305405"/>
    <w:rsid w:val="0031299E"/>
    <w:rsid w:val="00315AE5"/>
    <w:rsid w:val="003405FD"/>
    <w:rsid w:val="00344279"/>
    <w:rsid w:val="0034484A"/>
    <w:rsid w:val="00346752"/>
    <w:rsid w:val="00356A34"/>
    <w:rsid w:val="00361020"/>
    <w:rsid w:val="00367FD7"/>
    <w:rsid w:val="00371660"/>
    <w:rsid w:val="00382599"/>
    <w:rsid w:val="003A0D97"/>
    <w:rsid w:val="003A1614"/>
    <w:rsid w:val="003B69E9"/>
    <w:rsid w:val="003D3A9E"/>
    <w:rsid w:val="003E39EB"/>
    <w:rsid w:val="00417B47"/>
    <w:rsid w:val="00463692"/>
    <w:rsid w:val="00490397"/>
    <w:rsid w:val="004968E0"/>
    <w:rsid w:val="004B583B"/>
    <w:rsid w:val="004C6BA2"/>
    <w:rsid w:val="004D5B21"/>
    <w:rsid w:val="004D7FE1"/>
    <w:rsid w:val="005011C7"/>
    <w:rsid w:val="005063FE"/>
    <w:rsid w:val="005132B6"/>
    <w:rsid w:val="005141CA"/>
    <w:rsid w:val="00517764"/>
    <w:rsid w:val="00543221"/>
    <w:rsid w:val="00543A91"/>
    <w:rsid w:val="00564C0A"/>
    <w:rsid w:val="00567216"/>
    <w:rsid w:val="00571497"/>
    <w:rsid w:val="00573DA3"/>
    <w:rsid w:val="005903DB"/>
    <w:rsid w:val="005B216F"/>
    <w:rsid w:val="005B6F24"/>
    <w:rsid w:val="005D1382"/>
    <w:rsid w:val="005D7D4F"/>
    <w:rsid w:val="005E62BF"/>
    <w:rsid w:val="005F3038"/>
    <w:rsid w:val="00627D08"/>
    <w:rsid w:val="0063220E"/>
    <w:rsid w:val="00640E6E"/>
    <w:rsid w:val="006420B3"/>
    <w:rsid w:val="00656551"/>
    <w:rsid w:val="006633C6"/>
    <w:rsid w:val="00667502"/>
    <w:rsid w:val="0067026F"/>
    <w:rsid w:val="006904CA"/>
    <w:rsid w:val="006D3CDD"/>
    <w:rsid w:val="006D430F"/>
    <w:rsid w:val="007037C7"/>
    <w:rsid w:val="0071592F"/>
    <w:rsid w:val="00724BDD"/>
    <w:rsid w:val="007262B3"/>
    <w:rsid w:val="0073109F"/>
    <w:rsid w:val="0075604D"/>
    <w:rsid w:val="007739EA"/>
    <w:rsid w:val="00790E21"/>
    <w:rsid w:val="007E2249"/>
    <w:rsid w:val="007E57D2"/>
    <w:rsid w:val="00803BC0"/>
    <w:rsid w:val="008342F3"/>
    <w:rsid w:val="008516B8"/>
    <w:rsid w:val="00853B80"/>
    <w:rsid w:val="00862F1C"/>
    <w:rsid w:val="008657E7"/>
    <w:rsid w:val="00865FEB"/>
    <w:rsid w:val="00873FAF"/>
    <w:rsid w:val="0089107A"/>
    <w:rsid w:val="00895B5B"/>
    <w:rsid w:val="00896B2D"/>
    <w:rsid w:val="00896BC4"/>
    <w:rsid w:val="008B305E"/>
    <w:rsid w:val="008B38BD"/>
    <w:rsid w:val="008B4A4D"/>
    <w:rsid w:val="008C0823"/>
    <w:rsid w:val="008C1E48"/>
    <w:rsid w:val="008C3C30"/>
    <w:rsid w:val="008D0CAF"/>
    <w:rsid w:val="008E3D83"/>
    <w:rsid w:val="008F3107"/>
    <w:rsid w:val="008F3BB4"/>
    <w:rsid w:val="009022B8"/>
    <w:rsid w:val="0090502E"/>
    <w:rsid w:val="00922498"/>
    <w:rsid w:val="00927503"/>
    <w:rsid w:val="00930782"/>
    <w:rsid w:val="0093402F"/>
    <w:rsid w:val="00950E47"/>
    <w:rsid w:val="00951203"/>
    <w:rsid w:val="00971FAC"/>
    <w:rsid w:val="009A7D81"/>
    <w:rsid w:val="009B23EE"/>
    <w:rsid w:val="009B5CAB"/>
    <w:rsid w:val="009D21F8"/>
    <w:rsid w:val="00A12E7C"/>
    <w:rsid w:val="00A24D81"/>
    <w:rsid w:val="00A26608"/>
    <w:rsid w:val="00A3102B"/>
    <w:rsid w:val="00A32CF3"/>
    <w:rsid w:val="00A46BDD"/>
    <w:rsid w:val="00A4773E"/>
    <w:rsid w:val="00A55356"/>
    <w:rsid w:val="00A72712"/>
    <w:rsid w:val="00A72AB6"/>
    <w:rsid w:val="00A949EC"/>
    <w:rsid w:val="00A94F23"/>
    <w:rsid w:val="00B2095F"/>
    <w:rsid w:val="00B269F4"/>
    <w:rsid w:val="00B340F3"/>
    <w:rsid w:val="00B45859"/>
    <w:rsid w:val="00B50BE3"/>
    <w:rsid w:val="00B52B28"/>
    <w:rsid w:val="00B571A0"/>
    <w:rsid w:val="00B65FCB"/>
    <w:rsid w:val="00B92EEC"/>
    <w:rsid w:val="00B9563A"/>
    <w:rsid w:val="00B9796E"/>
    <w:rsid w:val="00BC3421"/>
    <w:rsid w:val="00BC4D2B"/>
    <w:rsid w:val="00BD32CB"/>
    <w:rsid w:val="00BF2DBF"/>
    <w:rsid w:val="00BF7034"/>
    <w:rsid w:val="00C03E18"/>
    <w:rsid w:val="00C04ED4"/>
    <w:rsid w:val="00C26D73"/>
    <w:rsid w:val="00C3070B"/>
    <w:rsid w:val="00C32C6D"/>
    <w:rsid w:val="00C35A7D"/>
    <w:rsid w:val="00C4698D"/>
    <w:rsid w:val="00C61BF4"/>
    <w:rsid w:val="00C93DA3"/>
    <w:rsid w:val="00CA32D5"/>
    <w:rsid w:val="00CA624E"/>
    <w:rsid w:val="00CA763B"/>
    <w:rsid w:val="00CC1537"/>
    <w:rsid w:val="00CD59F9"/>
    <w:rsid w:val="00D129BD"/>
    <w:rsid w:val="00D13151"/>
    <w:rsid w:val="00D200AF"/>
    <w:rsid w:val="00D33C85"/>
    <w:rsid w:val="00D45046"/>
    <w:rsid w:val="00D470CD"/>
    <w:rsid w:val="00D51D30"/>
    <w:rsid w:val="00D61392"/>
    <w:rsid w:val="00D7010C"/>
    <w:rsid w:val="00D75753"/>
    <w:rsid w:val="00D83FAC"/>
    <w:rsid w:val="00D90DB6"/>
    <w:rsid w:val="00D92F6B"/>
    <w:rsid w:val="00DB523F"/>
    <w:rsid w:val="00DD0D1B"/>
    <w:rsid w:val="00DD20CE"/>
    <w:rsid w:val="00DD43CE"/>
    <w:rsid w:val="00DE2AD6"/>
    <w:rsid w:val="00DF0661"/>
    <w:rsid w:val="00E120EA"/>
    <w:rsid w:val="00E4450D"/>
    <w:rsid w:val="00E65577"/>
    <w:rsid w:val="00E83CF1"/>
    <w:rsid w:val="00EA1594"/>
    <w:rsid w:val="00EA4B0B"/>
    <w:rsid w:val="00EB3A4B"/>
    <w:rsid w:val="00EE1354"/>
    <w:rsid w:val="00EE7D5B"/>
    <w:rsid w:val="00EF1950"/>
    <w:rsid w:val="00F07AF0"/>
    <w:rsid w:val="00F10F6D"/>
    <w:rsid w:val="00F368BF"/>
    <w:rsid w:val="00F508D1"/>
    <w:rsid w:val="00F52455"/>
    <w:rsid w:val="00F8375B"/>
    <w:rsid w:val="00F83FEC"/>
    <w:rsid w:val="00F9338D"/>
    <w:rsid w:val="00F96E57"/>
    <w:rsid w:val="00FA3C7D"/>
    <w:rsid w:val="00FD6010"/>
    <w:rsid w:val="00FF6333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92"/>
    <w:pPr>
      <w:widowControl w:val="0"/>
    </w:pPr>
    <w:rPr>
      <w:rFonts w:eastAsia="標楷體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2D07"/>
    <w:rPr>
      <w:rFonts w:ascii="Arial" w:eastAsia="新細明體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D83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D20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3D83"/>
    <w:rPr>
      <w:rFonts w:eastAsia="標楷體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0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3D83"/>
    <w:rPr>
      <w:rFonts w:eastAsia="標楷體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187</Words>
  <Characters>1070</Characters>
  <Application>Microsoft Office Outlook</Application>
  <DocSecurity>0</DocSecurity>
  <Lines>0</Lines>
  <Paragraphs>0</Paragraphs>
  <ScaleCrop>false</ScaleCrop>
  <Company>iMAX Design.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九十七學年度中區五專聯合甄選委員會</dc:title>
  <dc:subject/>
  <dc:creator>***</dc:creator>
  <cp:keywords/>
  <dc:description/>
  <cp:lastModifiedBy>admin</cp:lastModifiedBy>
  <cp:revision>2</cp:revision>
  <cp:lastPrinted>2013-12-18T01:04:00Z</cp:lastPrinted>
  <dcterms:created xsi:type="dcterms:W3CDTF">2015-11-30T07:39:00Z</dcterms:created>
  <dcterms:modified xsi:type="dcterms:W3CDTF">2015-11-30T07:39:00Z</dcterms:modified>
</cp:coreProperties>
</file>