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72E" w:rsidRPr="005C081A" w:rsidRDefault="0097672E" w:rsidP="005C081A">
      <w:pPr>
        <w:snapToGrid w:val="0"/>
        <w:spacing w:line="300" w:lineRule="auto"/>
        <w:jc w:val="center"/>
        <w:rPr>
          <w:rFonts w:eastAsia="超研澤細楷"/>
          <w:sz w:val="28"/>
          <w:szCs w:val="28"/>
        </w:rPr>
      </w:pPr>
      <w:r w:rsidRPr="005C081A">
        <w:rPr>
          <w:rFonts w:ascii="細明體" w:eastAsia="細明體" w:hAnsi="細明體" w:cs="細明體" w:hint="eastAsia"/>
          <w:sz w:val="28"/>
          <w:szCs w:val="28"/>
        </w:rPr>
        <w:t>演出曲目</w:t>
      </w:r>
    </w:p>
    <w:p w:rsidR="0097672E" w:rsidRPr="005C081A" w:rsidRDefault="0097672E" w:rsidP="005C081A">
      <w:pPr>
        <w:snapToGrid w:val="0"/>
        <w:spacing w:line="300" w:lineRule="auto"/>
        <w:jc w:val="center"/>
        <w:rPr>
          <w:rFonts w:eastAsia="超研澤細楷"/>
          <w:sz w:val="28"/>
          <w:szCs w:val="28"/>
        </w:rPr>
      </w:pPr>
    </w:p>
    <w:p w:rsidR="0097672E" w:rsidRPr="005C081A" w:rsidRDefault="0097672E" w:rsidP="005C081A">
      <w:pPr>
        <w:snapToGrid w:val="0"/>
        <w:jc w:val="center"/>
        <w:rPr>
          <w:bCs/>
          <w:color w:val="000000"/>
          <w:sz w:val="28"/>
          <w:szCs w:val="28"/>
        </w:rPr>
      </w:pPr>
      <w:r w:rsidRPr="005C081A">
        <w:rPr>
          <w:bCs/>
          <w:color w:val="000000"/>
          <w:sz w:val="28"/>
          <w:szCs w:val="28"/>
        </w:rPr>
        <w:t>Trumpet Tune</w:t>
      </w:r>
      <w:r w:rsidRPr="005C081A">
        <w:rPr>
          <w:rFonts w:hint="eastAsia"/>
          <w:bCs/>
          <w:color w:val="000000"/>
          <w:sz w:val="28"/>
          <w:szCs w:val="28"/>
        </w:rPr>
        <w:t>／</w:t>
      </w:r>
      <w:r w:rsidRPr="005C081A">
        <w:rPr>
          <w:bCs/>
          <w:color w:val="000000"/>
          <w:sz w:val="28"/>
          <w:szCs w:val="28"/>
        </w:rPr>
        <w:t>Clark</w:t>
      </w:r>
    </w:p>
    <w:p w:rsidR="0097672E" w:rsidRPr="005C081A" w:rsidRDefault="0097672E" w:rsidP="005C081A">
      <w:pPr>
        <w:snapToGrid w:val="0"/>
        <w:jc w:val="center"/>
        <w:rPr>
          <w:bCs/>
          <w:color w:val="000000"/>
          <w:sz w:val="28"/>
          <w:szCs w:val="28"/>
        </w:rPr>
      </w:pPr>
      <w:r w:rsidRPr="005C081A">
        <w:rPr>
          <w:rFonts w:hint="eastAsia"/>
          <w:bCs/>
          <w:color w:val="000000"/>
          <w:sz w:val="28"/>
          <w:szCs w:val="28"/>
        </w:rPr>
        <w:t>小號的旋律／柯拉克</w:t>
      </w:r>
    </w:p>
    <w:p w:rsidR="0097672E" w:rsidRPr="005C081A" w:rsidRDefault="0097672E" w:rsidP="005C081A">
      <w:pPr>
        <w:snapToGrid w:val="0"/>
        <w:jc w:val="center"/>
        <w:rPr>
          <w:bCs/>
          <w:color w:val="000000"/>
          <w:sz w:val="28"/>
          <w:szCs w:val="28"/>
        </w:rPr>
      </w:pPr>
    </w:p>
    <w:p w:rsidR="0097672E" w:rsidRPr="005C081A" w:rsidRDefault="0097672E" w:rsidP="005C081A">
      <w:pPr>
        <w:snapToGrid w:val="0"/>
        <w:jc w:val="center"/>
        <w:rPr>
          <w:bCs/>
          <w:color w:val="000000"/>
          <w:sz w:val="28"/>
          <w:szCs w:val="28"/>
        </w:rPr>
      </w:pPr>
      <w:r w:rsidRPr="005C081A">
        <w:rPr>
          <w:bCs/>
          <w:color w:val="000000"/>
          <w:sz w:val="28"/>
          <w:szCs w:val="28"/>
        </w:rPr>
        <w:t>Rondeau</w:t>
      </w:r>
      <w:r w:rsidRPr="005C081A">
        <w:rPr>
          <w:rFonts w:hint="eastAsia"/>
          <w:bCs/>
          <w:color w:val="000000"/>
          <w:sz w:val="28"/>
          <w:szCs w:val="28"/>
        </w:rPr>
        <w:t>／</w:t>
      </w:r>
      <w:r w:rsidRPr="005C081A">
        <w:rPr>
          <w:bCs/>
          <w:color w:val="000000"/>
          <w:sz w:val="28"/>
          <w:szCs w:val="28"/>
        </w:rPr>
        <w:t>Mouret</w:t>
      </w:r>
    </w:p>
    <w:p w:rsidR="0097672E" w:rsidRPr="005C081A" w:rsidRDefault="0097672E" w:rsidP="005C081A">
      <w:pPr>
        <w:snapToGrid w:val="0"/>
        <w:jc w:val="center"/>
        <w:rPr>
          <w:bCs/>
          <w:color w:val="000000"/>
          <w:sz w:val="28"/>
          <w:szCs w:val="28"/>
        </w:rPr>
      </w:pPr>
      <w:r w:rsidRPr="005C081A">
        <w:rPr>
          <w:rFonts w:hint="eastAsia"/>
          <w:bCs/>
          <w:color w:val="000000"/>
          <w:sz w:val="28"/>
          <w:szCs w:val="28"/>
        </w:rPr>
        <w:t>輪旋曲／莫瑞</w:t>
      </w:r>
    </w:p>
    <w:p w:rsidR="0097672E" w:rsidRPr="005C081A" w:rsidRDefault="0097672E" w:rsidP="005C081A">
      <w:pPr>
        <w:snapToGrid w:val="0"/>
        <w:jc w:val="center"/>
        <w:rPr>
          <w:bCs/>
          <w:color w:val="000000"/>
          <w:sz w:val="28"/>
          <w:szCs w:val="28"/>
        </w:rPr>
      </w:pPr>
    </w:p>
    <w:p w:rsidR="0097672E" w:rsidRPr="005C081A" w:rsidRDefault="0097672E" w:rsidP="005C081A">
      <w:pPr>
        <w:snapToGrid w:val="0"/>
        <w:jc w:val="center"/>
        <w:rPr>
          <w:bCs/>
          <w:color w:val="000000"/>
          <w:sz w:val="28"/>
          <w:szCs w:val="28"/>
        </w:rPr>
      </w:pPr>
      <w:r w:rsidRPr="005C081A">
        <w:rPr>
          <w:bCs/>
          <w:color w:val="000000"/>
          <w:sz w:val="28"/>
          <w:szCs w:val="28"/>
        </w:rPr>
        <w:t>Farandole from L’Arlesienne Suite No.2</w:t>
      </w:r>
      <w:r w:rsidRPr="005C081A">
        <w:rPr>
          <w:rFonts w:hint="eastAsia"/>
          <w:bCs/>
          <w:color w:val="000000"/>
          <w:sz w:val="28"/>
          <w:szCs w:val="28"/>
        </w:rPr>
        <w:t>／</w:t>
      </w:r>
      <w:r w:rsidRPr="005C081A">
        <w:rPr>
          <w:bCs/>
          <w:color w:val="000000"/>
          <w:sz w:val="28"/>
          <w:szCs w:val="28"/>
        </w:rPr>
        <w:t>Bizet</w:t>
      </w:r>
    </w:p>
    <w:p w:rsidR="0097672E" w:rsidRPr="005C081A" w:rsidRDefault="0097672E" w:rsidP="005C081A">
      <w:pPr>
        <w:snapToGrid w:val="0"/>
        <w:jc w:val="center"/>
        <w:rPr>
          <w:bCs/>
          <w:color w:val="000000"/>
          <w:sz w:val="28"/>
          <w:szCs w:val="28"/>
        </w:rPr>
      </w:pPr>
      <w:r w:rsidRPr="005C081A">
        <w:rPr>
          <w:rFonts w:hint="eastAsia"/>
          <w:bCs/>
          <w:color w:val="000000"/>
          <w:sz w:val="28"/>
          <w:szCs w:val="28"/>
        </w:rPr>
        <w:t>「法朗多爾舞曲」選自歌劇「阿萊城姑娘」／比才</w:t>
      </w:r>
    </w:p>
    <w:p w:rsidR="0097672E" w:rsidRPr="005C081A" w:rsidRDefault="0097672E" w:rsidP="005C081A">
      <w:pPr>
        <w:snapToGrid w:val="0"/>
        <w:jc w:val="center"/>
        <w:rPr>
          <w:bCs/>
          <w:color w:val="000000"/>
          <w:sz w:val="28"/>
          <w:szCs w:val="28"/>
        </w:rPr>
      </w:pPr>
      <w:r w:rsidRPr="005C081A">
        <w:rPr>
          <w:bCs/>
          <w:color w:val="000000"/>
          <w:sz w:val="28"/>
          <w:szCs w:val="28"/>
        </w:rPr>
        <w:t>Toreador Song from Carmen</w:t>
      </w:r>
      <w:r w:rsidRPr="005C081A">
        <w:rPr>
          <w:rFonts w:hint="eastAsia"/>
          <w:bCs/>
          <w:color w:val="000000"/>
          <w:sz w:val="28"/>
          <w:szCs w:val="28"/>
        </w:rPr>
        <w:t>／</w:t>
      </w:r>
      <w:r w:rsidRPr="005C081A">
        <w:rPr>
          <w:bCs/>
          <w:color w:val="000000"/>
          <w:sz w:val="28"/>
          <w:szCs w:val="28"/>
        </w:rPr>
        <w:t>Bizet</w:t>
      </w:r>
    </w:p>
    <w:p w:rsidR="0097672E" w:rsidRPr="005C081A" w:rsidRDefault="0097672E" w:rsidP="005C081A">
      <w:pPr>
        <w:snapToGrid w:val="0"/>
        <w:jc w:val="center"/>
        <w:rPr>
          <w:bCs/>
          <w:color w:val="000000"/>
          <w:sz w:val="28"/>
          <w:szCs w:val="28"/>
        </w:rPr>
      </w:pPr>
      <w:r w:rsidRPr="005C081A">
        <w:rPr>
          <w:rFonts w:hint="eastAsia"/>
          <w:bCs/>
          <w:color w:val="000000"/>
          <w:sz w:val="28"/>
          <w:szCs w:val="28"/>
        </w:rPr>
        <w:t>「鬥牛士之歌」選自歌劇「卡門」／比才</w:t>
      </w:r>
    </w:p>
    <w:p w:rsidR="0097672E" w:rsidRPr="005C081A" w:rsidRDefault="0097672E" w:rsidP="005C081A">
      <w:pPr>
        <w:snapToGrid w:val="0"/>
        <w:jc w:val="center"/>
        <w:rPr>
          <w:bCs/>
          <w:color w:val="000000"/>
          <w:sz w:val="28"/>
          <w:szCs w:val="28"/>
        </w:rPr>
      </w:pPr>
    </w:p>
    <w:p w:rsidR="0097672E" w:rsidRPr="005C081A" w:rsidRDefault="0097672E" w:rsidP="005C081A">
      <w:pPr>
        <w:snapToGrid w:val="0"/>
        <w:jc w:val="center"/>
        <w:rPr>
          <w:bCs/>
          <w:color w:val="000000"/>
          <w:sz w:val="28"/>
          <w:szCs w:val="28"/>
        </w:rPr>
      </w:pPr>
      <w:r w:rsidRPr="005C081A">
        <w:rPr>
          <w:rFonts w:hint="eastAsia"/>
          <w:bCs/>
          <w:color w:val="000000"/>
          <w:sz w:val="28"/>
          <w:szCs w:val="28"/>
        </w:rPr>
        <w:t>動物狂歡節組曲「大象」</w:t>
      </w:r>
    </w:p>
    <w:p w:rsidR="0097672E" w:rsidRPr="005C081A" w:rsidRDefault="0097672E" w:rsidP="005C081A">
      <w:pPr>
        <w:snapToGrid w:val="0"/>
        <w:jc w:val="center"/>
        <w:rPr>
          <w:bCs/>
          <w:color w:val="000000"/>
          <w:sz w:val="28"/>
          <w:szCs w:val="28"/>
        </w:rPr>
      </w:pPr>
    </w:p>
    <w:p w:rsidR="0097672E" w:rsidRPr="005C081A" w:rsidRDefault="0097672E" w:rsidP="005C081A">
      <w:pPr>
        <w:snapToGrid w:val="0"/>
        <w:jc w:val="center"/>
        <w:rPr>
          <w:bCs/>
          <w:color w:val="000000"/>
          <w:sz w:val="28"/>
          <w:szCs w:val="28"/>
        </w:rPr>
      </w:pPr>
      <w:r w:rsidRPr="005C081A">
        <w:rPr>
          <w:rFonts w:hint="eastAsia"/>
          <w:bCs/>
          <w:color w:val="000000"/>
          <w:sz w:val="28"/>
          <w:szCs w:val="28"/>
        </w:rPr>
        <w:t>電影「真善美</w:t>
      </w:r>
      <w:r w:rsidRPr="005C081A">
        <w:rPr>
          <w:bCs/>
          <w:color w:val="000000"/>
          <w:sz w:val="28"/>
          <w:szCs w:val="28"/>
        </w:rPr>
        <w:t>The Sound Of Music</w:t>
      </w:r>
      <w:r w:rsidRPr="005C081A">
        <w:rPr>
          <w:rFonts w:hint="eastAsia"/>
          <w:bCs/>
          <w:color w:val="000000"/>
          <w:sz w:val="28"/>
          <w:szCs w:val="28"/>
        </w:rPr>
        <w:t>」組曲</w:t>
      </w:r>
    </w:p>
    <w:p w:rsidR="0097672E" w:rsidRPr="005C081A" w:rsidRDefault="0097672E" w:rsidP="005C081A">
      <w:pPr>
        <w:snapToGrid w:val="0"/>
        <w:ind w:firstLine="480"/>
        <w:jc w:val="center"/>
        <w:rPr>
          <w:bCs/>
          <w:color w:val="000000"/>
          <w:sz w:val="28"/>
          <w:szCs w:val="28"/>
        </w:rPr>
      </w:pPr>
      <w:r w:rsidRPr="005C081A">
        <w:rPr>
          <w:bCs/>
          <w:color w:val="000000"/>
          <w:sz w:val="28"/>
          <w:szCs w:val="28"/>
        </w:rPr>
        <w:t>1.Do Re Mi</w:t>
      </w:r>
      <w:r w:rsidRPr="005C081A">
        <w:rPr>
          <w:rFonts w:hint="eastAsia"/>
          <w:bCs/>
          <w:color w:val="000000"/>
          <w:sz w:val="28"/>
          <w:szCs w:val="28"/>
        </w:rPr>
        <w:t>之歌</w:t>
      </w:r>
    </w:p>
    <w:p w:rsidR="0097672E" w:rsidRPr="005C081A" w:rsidRDefault="0097672E" w:rsidP="005C081A">
      <w:pPr>
        <w:snapToGrid w:val="0"/>
        <w:ind w:firstLine="480"/>
        <w:jc w:val="center"/>
        <w:rPr>
          <w:bCs/>
          <w:color w:val="000000"/>
          <w:sz w:val="28"/>
          <w:szCs w:val="28"/>
        </w:rPr>
      </w:pPr>
      <w:r w:rsidRPr="005C081A">
        <w:rPr>
          <w:bCs/>
          <w:color w:val="000000"/>
          <w:sz w:val="28"/>
          <w:szCs w:val="28"/>
        </w:rPr>
        <w:t>2.</w:t>
      </w:r>
      <w:r w:rsidRPr="005C081A">
        <w:rPr>
          <w:rFonts w:hint="eastAsia"/>
          <w:bCs/>
          <w:color w:val="000000"/>
          <w:sz w:val="28"/>
          <w:szCs w:val="28"/>
        </w:rPr>
        <w:t>小白花</w:t>
      </w:r>
    </w:p>
    <w:p w:rsidR="0097672E" w:rsidRPr="005C081A" w:rsidRDefault="0097672E" w:rsidP="005C081A">
      <w:pPr>
        <w:snapToGrid w:val="0"/>
        <w:ind w:firstLine="480"/>
        <w:jc w:val="center"/>
        <w:rPr>
          <w:bCs/>
          <w:color w:val="000000"/>
          <w:sz w:val="28"/>
          <w:szCs w:val="28"/>
        </w:rPr>
      </w:pPr>
      <w:r w:rsidRPr="005C081A">
        <w:rPr>
          <w:bCs/>
          <w:color w:val="000000"/>
          <w:sz w:val="28"/>
          <w:szCs w:val="28"/>
        </w:rPr>
        <w:t>3.</w:t>
      </w:r>
      <w:r w:rsidRPr="005C081A">
        <w:rPr>
          <w:rFonts w:hint="eastAsia"/>
          <w:bCs/>
          <w:color w:val="000000"/>
          <w:sz w:val="28"/>
          <w:szCs w:val="28"/>
        </w:rPr>
        <w:t>想心中最喜歡的事</w:t>
      </w:r>
    </w:p>
    <w:p w:rsidR="0097672E" w:rsidRPr="005C081A" w:rsidRDefault="0097672E" w:rsidP="005C081A">
      <w:pPr>
        <w:snapToGrid w:val="0"/>
        <w:ind w:firstLine="480"/>
        <w:jc w:val="center"/>
        <w:rPr>
          <w:bCs/>
          <w:color w:val="000000"/>
          <w:sz w:val="28"/>
          <w:szCs w:val="28"/>
        </w:rPr>
      </w:pPr>
      <w:r w:rsidRPr="005C081A">
        <w:rPr>
          <w:bCs/>
          <w:color w:val="000000"/>
          <w:sz w:val="28"/>
          <w:szCs w:val="28"/>
        </w:rPr>
        <w:t>4.</w:t>
      </w:r>
      <w:r w:rsidRPr="005C081A">
        <w:rPr>
          <w:rFonts w:hint="eastAsia"/>
          <w:bCs/>
          <w:color w:val="000000"/>
          <w:sz w:val="28"/>
          <w:szCs w:val="28"/>
        </w:rPr>
        <w:t>真善美主題曲</w:t>
      </w:r>
    </w:p>
    <w:p w:rsidR="0097672E" w:rsidRPr="005C081A" w:rsidRDefault="0097672E" w:rsidP="005C081A">
      <w:pPr>
        <w:snapToGrid w:val="0"/>
        <w:spacing w:line="360" w:lineRule="auto"/>
        <w:jc w:val="center"/>
        <w:rPr>
          <w:bCs/>
          <w:color w:val="000000"/>
          <w:sz w:val="28"/>
          <w:szCs w:val="28"/>
        </w:rPr>
      </w:pPr>
      <w:r w:rsidRPr="005C081A">
        <w:rPr>
          <w:rFonts w:hint="eastAsia"/>
          <w:bCs/>
          <w:color w:val="000000"/>
          <w:sz w:val="28"/>
          <w:szCs w:val="28"/>
        </w:rPr>
        <w:t>龍貓組曲／宫崎駿</w:t>
      </w:r>
    </w:p>
    <w:p w:rsidR="0097672E" w:rsidRPr="005C081A" w:rsidRDefault="0097672E" w:rsidP="005C081A">
      <w:pPr>
        <w:snapToGrid w:val="0"/>
        <w:spacing w:line="360" w:lineRule="auto"/>
        <w:jc w:val="center"/>
        <w:rPr>
          <w:bCs/>
          <w:color w:val="000000"/>
          <w:sz w:val="28"/>
          <w:szCs w:val="28"/>
        </w:rPr>
      </w:pPr>
      <w:r w:rsidRPr="005C081A">
        <w:rPr>
          <w:rFonts w:hint="eastAsia"/>
          <w:bCs/>
          <w:color w:val="000000"/>
          <w:sz w:val="28"/>
          <w:szCs w:val="28"/>
        </w:rPr>
        <w:t>神隱少女「直到永遠」／木村弓</w:t>
      </w:r>
    </w:p>
    <w:p w:rsidR="0097672E" w:rsidRPr="005C081A" w:rsidRDefault="0097672E" w:rsidP="005C081A">
      <w:pPr>
        <w:snapToGrid w:val="0"/>
        <w:spacing w:line="360" w:lineRule="auto"/>
        <w:jc w:val="center"/>
        <w:rPr>
          <w:bCs/>
          <w:color w:val="000000"/>
          <w:sz w:val="28"/>
          <w:szCs w:val="28"/>
        </w:rPr>
      </w:pPr>
      <w:r w:rsidRPr="005C081A">
        <w:rPr>
          <w:bCs/>
          <w:color w:val="000000"/>
          <w:sz w:val="28"/>
          <w:szCs w:val="28"/>
        </w:rPr>
        <w:t>New York</w:t>
      </w:r>
      <w:r w:rsidRPr="005C081A">
        <w:rPr>
          <w:rFonts w:hint="eastAsia"/>
          <w:bCs/>
          <w:color w:val="000000"/>
          <w:sz w:val="28"/>
          <w:szCs w:val="28"/>
        </w:rPr>
        <w:t>、</w:t>
      </w:r>
      <w:r w:rsidRPr="005C081A">
        <w:rPr>
          <w:bCs/>
          <w:color w:val="000000"/>
          <w:sz w:val="28"/>
          <w:szCs w:val="28"/>
        </w:rPr>
        <w:t>New York</w:t>
      </w:r>
      <w:r w:rsidRPr="005C081A">
        <w:rPr>
          <w:rFonts w:hint="eastAsia"/>
          <w:bCs/>
          <w:color w:val="000000"/>
          <w:sz w:val="28"/>
          <w:szCs w:val="28"/>
        </w:rPr>
        <w:t>／紐約、紐約</w:t>
      </w:r>
    </w:p>
    <w:p w:rsidR="0097672E" w:rsidRPr="005C081A" w:rsidRDefault="0097672E" w:rsidP="005C081A">
      <w:pPr>
        <w:snapToGrid w:val="0"/>
        <w:spacing w:line="360" w:lineRule="auto"/>
        <w:jc w:val="center"/>
        <w:rPr>
          <w:bCs/>
          <w:color w:val="000000"/>
          <w:sz w:val="28"/>
          <w:szCs w:val="28"/>
        </w:rPr>
      </w:pPr>
      <w:r w:rsidRPr="005C081A">
        <w:rPr>
          <w:bCs/>
          <w:color w:val="000000"/>
          <w:sz w:val="28"/>
          <w:szCs w:val="28"/>
        </w:rPr>
        <w:t>Just The Way You Are</w:t>
      </w:r>
      <w:r w:rsidRPr="005C081A">
        <w:rPr>
          <w:rFonts w:hint="eastAsia"/>
          <w:bCs/>
          <w:color w:val="000000"/>
          <w:sz w:val="28"/>
          <w:szCs w:val="28"/>
        </w:rPr>
        <w:t>／就是喜歡原來的妳</w:t>
      </w:r>
    </w:p>
    <w:p w:rsidR="0097672E" w:rsidRPr="005C081A" w:rsidRDefault="0097672E" w:rsidP="005C081A">
      <w:pPr>
        <w:snapToGrid w:val="0"/>
        <w:spacing w:line="360" w:lineRule="auto"/>
        <w:jc w:val="center"/>
        <w:rPr>
          <w:bCs/>
          <w:color w:val="000000"/>
          <w:sz w:val="28"/>
          <w:szCs w:val="28"/>
        </w:rPr>
      </w:pPr>
      <w:r w:rsidRPr="005C081A">
        <w:rPr>
          <w:bCs/>
          <w:color w:val="000000"/>
          <w:sz w:val="28"/>
          <w:szCs w:val="28"/>
        </w:rPr>
        <w:t>That’s A Plenty</w:t>
      </w:r>
    </w:p>
    <w:p w:rsidR="0097672E" w:rsidRPr="005C081A" w:rsidRDefault="0097672E" w:rsidP="005C081A">
      <w:pPr>
        <w:snapToGrid w:val="0"/>
        <w:spacing w:line="360" w:lineRule="auto"/>
        <w:jc w:val="center"/>
        <w:rPr>
          <w:bCs/>
          <w:color w:val="000000"/>
          <w:sz w:val="28"/>
          <w:szCs w:val="28"/>
        </w:rPr>
      </w:pPr>
      <w:r w:rsidRPr="005C081A">
        <w:rPr>
          <w:rFonts w:hint="eastAsia"/>
          <w:bCs/>
          <w:color w:val="000000"/>
          <w:sz w:val="28"/>
          <w:szCs w:val="28"/>
        </w:rPr>
        <w:t>國語流行歌曲「</w:t>
      </w:r>
      <w:r w:rsidRPr="005C081A">
        <w:rPr>
          <w:bCs/>
          <w:color w:val="000000"/>
          <w:sz w:val="28"/>
          <w:szCs w:val="28"/>
        </w:rPr>
        <w:t>I Believe</w:t>
      </w:r>
      <w:r w:rsidRPr="005C081A">
        <w:rPr>
          <w:rFonts w:hint="eastAsia"/>
          <w:bCs/>
          <w:color w:val="000000"/>
          <w:sz w:val="28"/>
          <w:szCs w:val="28"/>
        </w:rPr>
        <w:t>」／我的野蠻女友「</w:t>
      </w:r>
      <w:r w:rsidRPr="005C081A">
        <w:rPr>
          <w:bCs/>
          <w:color w:val="000000"/>
          <w:sz w:val="28"/>
          <w:szCs w:val="28"/>
        </w:rPr>
        <w:t>My Sussy Girl</w:t>
      </w:r>
      <w:r w:rsidRPr="005C081A">
        <w:rPr>
          <w:rFonts w:hint="eastAsia"/>
          <w:bCs/>
          <w:color w:val="000000"/>
          <w:sz w:val="28"/>
          <w:szCs w:val="28"/>
        </w:rPr>
        <w:t>」</w:t>
      </w:r>
    </w:p>
    <w:p w:rsidR="0097672E" w:rsidRPr="005C081A" w:rsidRDefault="0097672E" w:rsidP="005C081A">
      <w:pPr>
        <w:snapToGrid w:val="0"/>
        <w:spacing w:line="360" w:lineRule="auto"/>
        <w:jc w:val="center"/>
        <w:rPr>
          <w:bCs/>
          <w:color w:val="000000"/>
          <w:sz w:val="28"/>
          <w:szCs w:val="28"/>
        </w:rPr>
      </w:pPr>
      <w:r w:rsidRPr="005C081A">
        <w:rPr>
          <w:rFonts w:hint="eastAsia"/>
          <w:bCs/>
          <w:color w:val="000000"/>
          <w:sz w:val="28"/>
          <w:szCs w:val="28"/>
        </w:rPr>
        <w:t>國語經典歌謠「月亮代表我的心」</w:t>
      </w:r>
    </w:p>
    <w:p w:rsidR="0097672E" w:rsidRPr="005C081A" w:rsidRDefault="0097672E" w:rsidP="005C081A">
      <w:pPr>
        <w:snapToGrid w:val="0"/>
        <w:spacing w:line="360" w:lineRule="auto"/>
        <w:jc w:val="center"/>
        <w:rPr>
          <w:bCs/>
          <w:color w:val="000000"/>
          <w:sz w:val="28"/>
          <w:szCs w:val="28"/>
        </w:rPr>
      </w:pPr>
      <w:r w:rsidRPr="005C081A">
        <w:rPr>
          <w:rFonts w:hint="eastAsia"/>
          <w:bCs/>
          <w:color w:val="000000"/>
          <w:sz w:val="28"/>
          <w:szCs w:val="28"/>
        </w:rPr>
        <w:t>英國民謠「</w:t>
      </w:r>
      <w:r w:rsidRPr="005C081A">
        <w:rPr>
          <w:bCs/>
          <w:color w:val="000000"/>
          <w:sz w:val="28"/>
          <w:szCs w:val="28"/>
        </w:rPr>
        <w:t>This Old Man</w:t>
      </w:r>
      <w:r w:rsidRPr="005C081A">
        <w:rPr>
          <w:rFonts w:hint="eastAsia"/>
          <w:bCs/>
          <w:color w:val="000000"/>
          <w:sz w:val="28"/>
          <w:szCs w:val="28"/>
        </w:rPr>
        <w:t>」</w:t>
      </w:r>
      <w:r w:rsidRPr="005C081A">
        <w:rPr>
          <w:bCs/>
          <w:color w:val="000000"/>
          <w:sz w:val="28"/>
          <w:szCs w:val="28"/>
        </w:rPr>
        <w:t>March</w:t>
      </w:r>
      <w:r w:rsidRPr="005C081A">
        <w:rPr>
          <w:rFonts w:hint="eastAsia"/>
          <w:bCs/>
          <w:color w:val="000000"/>
          <w:sz w:val="28"/>
          <w:szCs w:val="28"/>
        </w:rPr>
        <w:t>老人進行曲</w:t>
      </w:r>
    </w:p>
    <w:p w:rsidR="0097672E" w:rsidRPr="005C081A" w:rsidRDefault="0097672E" w:rsidP="005C081A">
      <w:pPr>
        <w:snapToGrid w:val="0"/>
        <w:spacing w:line="360" w:lineRule="auto"/>
        <w:jc w:val="center"/>
        <w:rPr>
          <w:bCs/>
          <w:color w:val="000000"/>
          <w:sz w:val="28"/>
          <w:szCs w:val="28"/>
        </w:rPr>
      </w:pPr>
      <w:r w:rsidRPr="005C081A">
        <w:rPr>
          <w:bCs/>
          <w:color w:val="000000"/>
          <w:sz w:val="28"/>
          <w:szCs w:val="28"/>
        </w:rPr>
        <w:t>A La Calypso</w:t>
      </w:r>
    </w:p>
    <w:p w:rsidR="0097672E" w:rsidRPr="005C081A" w:rsidRDefault="0097672E" w:rsidP="005C081A">
      <w:pPr>
        <w:snapToGrid w:val="0"/>
        <w:spacing w:line="360" w:lineRule="auto"/>
        <w:jc w:val="center"/>
        <w:rPr>
          <w:bCs/>
          <w:color w:val="000000"/>
          <w:sz w:val="28"/>
          <w:szCs w:val="28"/>
        </w:rPr>
      </w:pPr>
      <w:r w:rsidRPr="005C081A">
        <w:rPr>
          <w:rFonts w:hint="eastAsia"/>
          <w:bCs/>
          <w:color w:val="000000"/>
          <w:sz w:val="28"/>
          <w:szCs w:val="28"/>
        </w:rPr>
        <w:t>夜來香</w:t>
      </w:r>
    </w:p>
    <w:p w:rsidR="0097672E" w:rsidRPr="005C081A" w:rsidRDefault="0097672E" w:rsidP="005C081A">
      <w:pPr>
        <w:snapToGrid w:val="0"/>
        <w:spacing w:line="360" w:lineRule="auto"/>
        <w:jc w:val="center"/>
        <w:rPr>
          <w:bCs/>
          <w:color w:val="000000"/>
          <w:sz w:val="28"/>
          <w:szCs w:val="28"/>
        </w:rPr>
      </w:pPr>
      <w:r w:rsidRPr="005C081A">
        <w:rPr>
          <w:rFonts w:hint="eastAsia"/>
          <w:bCs/>
          <w:color w:val="000000"/>
          <w:sz w:val="28"/>
          <w:szCs w:val="28"/>
        </w:rPr>
        <w:t>白牡丹</w:t>
      </w:r>
    </w:p>
    <w:p w:rsidR="0097672E" w:rsidRPr="005C081A" w:rsidRDefault="0097672E" w:rsidP="005C081A">
      <w:pPr>
        <w:snapToGrid w:val="0"/>
        <w:spacing w:line="360" w:lineRule="auto"/>
        <w:jc w:val="center"/>
        <w:rPr>
          <w:bCs/>
          <w:color w:val="000000"/>
          <w:sz w:val="28"/>
          <w:szCs w:val="28"/>
        </w:rPr>
      </w:pPr>
      <w:r w:rsidRPr="005C081A">
        <w:rPr>
          <w:rFonts w:hint="eastAsia"/>
          <w:bCs/>
          <w:color w:val="000000"/>
          <w:sz w:val="28"/>
          <w:szCs w:val="28"/>
        </w:rPr>
        <w:t>台語民謠「流浪到淡水」</w:t>
      </w:r>
    </w:p>
    <w:p w:rsidR="0097672E" w:rsidRPr="005C081A" w:rsidRDefault="0097672E" w:rsidP="005C081A">
      <w:pPr>
        <w:snapToGrid w:val="0"/>
        <w:spacing w:line="360" w:lineRule="auto"/>
        <w:jc w:val="center"/>
        <w:rPr>
          <w:bCs/>
          <w:color w:val="000000"/>
          <w:sz w:val="28"/>
          <w:szCs w:val="28"/>
        </w:rPr>
      </w:pPr>
      <w:r w:rsidRPr="005C081A">
        <w:rPr>
          <w:bCs/>
          <w:color w:val="000000"/>
          <w:sz w:val="28"/>
          <w:szCs w:val="28"/>
        </w:rPr>
        <w:t>Jingle Bells</w:t>
      </w:r>
      <w:r w:rsidRPr="005C081A">
        <w:rPr>
          <w:rFonts w:hint="eastAsia"/>
          <w:bCs/>
          <w:color w:val="000000"/>
          <w:sz w:val="28"/>
          <w:szCs w:val="28"/>
        </w:rPr>
        <w:t>／聖誕鈴聲</w:t>
      </w:r>
    </w:p>
    <w:sectPr w:rsidR="0097672E" w:rsidRPr="005C081A" w:rsidSect="00EB76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72E" w:rsidRDefault="0097672E" w:rsidP="001866B9">
      <w:r>
        <w:separator/>
      </w:r>
    </w:p>
  </w:endnote>
  <w:endnote w:type="continuationSeparator" w:id="1">
    <w:p w:rsidR="0097672E" w:rsidRDefault="0097672E" w:rsidP="00186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超研澤細楷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72E" w:rsidRDefault="0097672E" w:rsidP="001866B9">
      <w:r>
        <w:separator/>
      </w:r>
    </w:p>
  </w:footnote>
  <w:footnote w:type="continuationSeparator" w:id="1">
    <w:p w:rsidR="0097672E" w:rsidRDefault="0097672E" w:rsidP="001866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6A1C"/>
    <w:rsid w:val="00003821"/>
    <w:rsid w:val="00013761"/>
    <w:rsid w:val="00014311"/>
    <w:rsid w:val="00021737"/>
    <w:rsid w:val="00024836"/>
    <w:rsid w:val="000260F6"/>
    <w:rsid w:val="00027876"/>
    <w:rsid w:val="0003292E"/>
    <w:rsid w:val="0003545C"/>
    <w:rsid w:val="00036E81"/>
    <w:rsid w:val="00041CAA"/>
    <w:rsid w:val="00044F8F"/>
    <w:rsid w:val="00045534"/>
    <w:rsid w:val="000538DF"/>
    <w:rsid w:val="00054D19"/>
    <w:rsid w:val="000955FC"/>
    <w:rsid w:val="00096B03"/>
    <w:rsid w:val="000A411B"/>
    <w:rsid w:val="000A46E2"/>
    <w:rsid w:val="000A4D34"/>
    <w:rsid w:val="000A5FC7"/>
    <w:rsid w:val="000A7E11"/>
    <w:rsid w:val="000B1D8F"/>
    <w:rsid w:val="000C7ED2"/>
    <w:rsid w:val="000D1718"/>
    <w:rsid w:val="000D27F5"/>
    <w:rsid w:val="000D5E12"/>
    <w:rsid w:val="000E3AD8"/>
    <w:rsid w:val="000F1CB7"/>
    <w:rsid w:val="000F55C2"/>
    <w:rsid w:val="001065FA"/>
    <w:rsid w:val="00110E82"/>
    <w:rsid w:val="0011129A"/>
    <w:rsid w:val="00111302"/>
    <w:rsid w:val="001204FD"/>
    <w:rsid w:val="00125EDD"/>
    <w:rsid w:val="001260CE"/>
    <w:rsid w:val="00142341"/>
    <w:rsid w:val="0015231E"/>
    <w:rsid w:val="00160F0A"/>
    <w:rsid w:val="00165DB1"/>
    <w:rsid w:val="001825BE"/>
    <w:rsid w:val="001866B9"/>
    <w:rsid w:val="00187AE5"/>
    <w:rsid w:val="001908AC"/>
    <w:rsid w:val="00192B0D"/>
    <w:rsid w:val="00193B96"/>
    <w:rsid w:val="001A028B"/>
    <w:rsid w:val="001A4B60"/>
    <w:rsid w:val="001B2F24"/>
    <w:rsid w:val="001B3AB0"/>
    <w:rsid w:val="001B3BCA"/>
    <w:rsid w:val="001B4094"/>
    <w:rsid w:val="001B6E3A"/>
    <w:rsid w:val="001C1CF7"/>
    <w:rsid w:val="001C330F"/>
    <w:rsid w:val="001C3F92"/>
    <w:rsid w:val="001C7578"/>
    <w:rsid w:val="001C7E7E"/>
    <w:rsid w:val="001F0999"/>
    <w:rsid w:val="001F0EF4"/>
    <w:rsid w:val="001F0F1C"/>
    <w:rsid w:val="001F107F"/>
    <w:rsid w:val="001F34F9"/>
    <w:rsid w:val="001F6F43"/>
    <w:rsid w:val="002043BD"/>
    <w:rsid w:val="00210987"/>
    <w:rsid w:val="00211192"/>
    <w:rsid w:val="00213CF5"/>
    <w:rsid w:val="0021584B"/>
    <w:rsid w:val="00223512"/>
    <w:rsid w:val="0022543B"/>
    <w:rsid w:val="00225945"/>
    <w:rsid w:val="00232267"/>
    <w:rsid w:val="00245715"/>
    <w:rsid w:val="002550A2"/>
    <w:rsid w:val="002577DE"/>
    <w:rsid w:val="00262C27"/>
    <w:rsid w:val="00281EE3"/>
    <w:rsid w:val="00292FBF"/>
    <w:rsid w:val="00295B7A"/>
    <w:rsid w:val="002A141D"/>
    <w:rsid w:val="002B3712"/>
    <w:rsid w:val="002C36CA"/>
    <w:rsid w:val="002E36B2"/>
    <w:rsid w:val="00302106"/>
    <w:rsid w:val="00304944"/>
    <w:rsid w:val="00306751"/>
    <w:rsid w:val="003127A8"/>
    <w:rsid w:val="00331080"/>
    <w:rsid w:val="00333B51"/>
    <w:rsid w:val="0033514C"/>
    <w:rsid w:val="00335217"/>
    <w:rsid w:val="0034294C"/>
    <w:rsid w:val="0034364B"/>
    <w:rsid w:val="003454F5"/>
    <w:rsid w:val="0035484C"/>
    <w:rsid w:val="00355399"/>
    <w:rsid w:val="00367B45"/>
    <w:rsid w:val="00387CDE"/>
    <w:rsid w:val="003920CE"/>
    <w:rsid w:val="00393F3D"/>
    <w:rsid w:val="003A1CD1"/>
    <w:rsid w:val="003A4A20"/>
    <w:rsid w:val="003B1CC5"/>
    <w:rsid w:val="003B3F66"/>
    <w:rsid w:val="003B7284"/>
    <w:rsid w:val="003C324F"/>
    <w:rsid w:val="003C7133"/>
    <w:rsid w:val="003D1176"/>
    <w:rsid w:val="003F3B4E"/>
    <w:rsid w:val="004003B0"/>
    <w:rsid w:val="00401DAE"/>
    <w:rsid w:val="004028A4"/>
    <w:rsid w:val="00406D91"/>
    <w:rsid w:val="004100BC"/>
    <w:rsid w:val="00412E32"/>
    <w:rsid w:val="00430760"/>
    <w:rsid w:val="00431E35"/>
    <w:rsid w:val="004344CE"/>
    <w:rsid w:val="00436194"/>
    <w:rsid w:val="00444541"/>
    <w:rsid w:val="004477F6"/>
    <w:rsid w:val="00451310"/>
    <w:rsid w:val="004542B8"/>
    <w:rsid w:val="00462728"/>
    <w:rsid w:val="004654E9"/>
    <w:rsid w:val="00474DB4"/>
    <w:rsid w:val="00480356"/>
    <w:rsid w:val="00480622"/>
    <w:rsid w:val="004837BF"/>
    <w:rsid w:val="00492EA6"/>
    <w:rsid w:val="00493E24"/>
    <w:rsid w:val="004947EA"/>
    <w:rsid w:val="00497F85"/>
    <w:rsid w:val="004A57A4"/>
    <w:rsid w:val="004A6818"/>
    <w:rsid w:val="004B3D7D"/>
    <w:rsid w:val="004B4D1A"/>
    <w:rsid w:val="004C2BA9"/>
    <w:rsid w:val="004C613C"/>
    <w:rsid w:val="004D147C"/>
    <w:rsid w:val="004D20CF"/>
    <w:rsid w:val="004D7B14"/>
    <w:rsid w:val="004F639C"/>
    <w:rsid w:val="004F6A04"/>
    <w:rsid w:val="00505C07"/>
    <w:rsid w:val="00512DC3"/>
    <w:rsid w:val="005171FE"/>
    <w:rsid w:val="0052512C"/>
    <w:rsid w:val="00531121"/>
    <w:rsid w:val="0053505D"/>
    <w:rsid w:val="005360EF"/>
    <w:rsid w:val="005456B3"/>
    <w:rsid w:val="00550F3E"/>
    <w:rsid w:val="00567A9B"/>
    <w:rsid w:val="005753A4"/>
    <w:rsid w:val="00581631"/>
    <w:rsid w:val="00582C3A"/>
    <w:rsid w:val="005879E0"/>
    <w:rsid w:val="0059028D"/>
    <w:rsid w:val="005B7AE3"/>
    <w:rsid w:val="005C081A"/>
    <w:rsid w:val="005D754E"/>
    <w:rsid w:val="005E58B0"/>
    <w:rsid w:val="005F6319"/>
    <w:rsid w:val="00604487"/>
    <w:rsid w:val="006048E9"/>
    <w:rsid w:val="0062249C"/>
    <w:rsid w:val="00626E5D"/>
    <w:rsid w:val="00634D58"/>
    <w:rsid w:val="00634E0D"/>
    <w:rsid w:val="006559DD"/>
    <w:rsid w:val="0068032B"/>
    <w:rsid w:val="006834F2"/>
    <w:rsid w:val="00686461"/>
    <w:rsid w:val="00696545"/>
    <w:rsid w:val="006A005D"/>
    <w:rsid w:val="006A2E9E"/>
    <w:rsid w:val="006A5B2D"/>
    <w:rsid w:val="006B00C6"/>
    <w:rsid w:val="006B1168"/>
    <w:rsid w:val="006B53B6"/>
    <w:rsid w:val="006C4EB0"/>
    <w:rsid w:val="006E0893"/>
    <w:rsid w:val="006E0CBB"/>
    <w:rsid w:val="006E2725"/>
    <w:rsid w:val="006E5B7D"/>
    <w:rsid w:val="006E61CA"/>
    <w:rsid w:val="006F28E4"/>
    <w:rsid w:val="006F3D45"/>
    <w:rsid w:val="006F6962"/>
    <w:rsid w:val="007013F9"/>
    <w:rsid w:val="00702A48"/>
    <w:rsid w:val="00712907"/>
    <w:rsid w:val="00712981"/>
    <w:rsid w:val="007130D4"/>
    <w:rsid w:val="00713F64"/>
    <w:rsid w:val="007140B4"/>
    <w:rsid w:val="00720EB7"/>
    <w:rsid w:val="00725369"/>
    <w:rsid w:val="0073529E"/>
    <w:rsid w:val="00737AC5"/>
    <w:rsid w:val="00754023"/>
    <w:rsid w:val="00756BFC"/>
    <w:rsid w:val="00761195"/>
    <w:rsid w:val="007612D4"/>
    <w:rsid w:val="00765DA6"/>
    <w:rsid w:val="007739D8"/>
    <w:rsid w:val="007800DB"/>
    <w:rsid w:val="00790CCA"/>
    <w:rsid w:val="007951AE"/>
    <w:rsid w:val="007953DF"/>
    <w:rsid w:val="00797159"/>
    <w:rsid w:val="0079731B"/>
    <w:rsid w:val="007A05D5"/>
    <w:rsid w:val="007A65C4"/>
    <w:rsid w:val="007B455C"/>
    <w:rsid w:val="007B7E29"/>
    <w:rsid w:val="007C17AD"/>
    <w:rsid w:val="007C65AA"/>
    <w:rsid w:val="007D0F42"/>
    <w:rsid w:val="007D1995"/>
    <w:rsid w:val="007D4CF8"/>
    <w:rsid w:val="007E0736"/>
    <w:rsid w:val="007E3490"/>
    <w:rsid w:val="007E63E9"/>
    <w:rsid w:val="007E71FB"/>
    <w:rsid w:val="007F349D"/>
    <w:rsid w:val="007F4CD7"/>
    <w:rsid w:val="007F6D61"/>
    <w:rsid w:val="008012A8"/>
    <w:rsid w:val="00801CB9"/>
    <w:rsid w:val="008251F0"/>
    <w:rsid w:val="00833A08"/>
    <w:rsid w:val="00836247"/>
    <w:rsid w:val="0083704E"/>
    <w:rsid w:val="00856842"/>
    <w:rsid w:val="0087733C"/>
    <w:rsid w:val="00883929"/>
    <w:rsid w:val="00883991"/>
    <w:rsid w:val="00886B62"/>
    <w:rsid w:val="008876BE"/>
    <w:rsid w:val="00887766"/>
    <w:rsid w:val="0089202F"/>
    <w:rsid w:val="00894254"/>
    <w:rsid w:val="008A36EC"/>
    <w:rsid w:val="008D7E4E"/>
    <w:rsid w:val="008E05DE"/>
    <w:rsid w:val="008E6228"/>
    <w:rsid w:val="008E7E5E"/>
    <w:rsid w:val="008F25AE"/>
    <w:rsid w:val="008F6F07"/>
    <w:rsid w:val="008F7A19"/>
    <w:rsid w:val="009131C6"/>
    <w:rsid w:val="00913566"/>
    <w:rsid w:val="00913DF8"/>
    <w:rsid w:val="00916938"/>
    <w:rsid w:val="009201C0"/>
    <w:rsid w:val="00931B6F"/>
    <w:rsid w:val="00931B72"/>
    <w:rsid w:val="009352C8"/>
    <w:rsid w:val="009422A6"/>
    <w:rsid w:val="009452CA"/>
    <w:rsid w:val="009460CB"/>
    <w:rsid w:val="009506E1"/>
    <w:rsid w:val="009507FE"/>
    <w:rsid w:val="00952EF9"/>
    <w:rsid w:val="00954D5F"/>
    <w:rsid w:val="00960C49"/>
    <w:rsid w:val="00967F74"/>
    <w:rsid w:val="00975751"/>
    <w:rsid w:val="0097672E"/>
    <w:rsid w:val="009830B5"/>
    <w:rsid w:val="00992A27"/>
    <w:rsid w:val="00992C54"/>
    <w:rsid w:val="00996078"/>
    <w:rsid w:val="00997D09"/>
    <w:rsid w:val="009A3A44"/>
    <w:rsid w:val="009A41AA"/>
    <w:rsid w:val="009A7DC5"/>
    <w:rsid w:val="009C4A27"/>
    <w:rsid w:val="009C72BA"/>
    <w:rsid w:val="009D1599"/>
    <w:rsid w:val="009D66B5"/>
    <w:rsid w:val="009E34C3"/>
    <w:rsid w:val="009E44D9"/>
    <w:rsid w:val="009F10EC"/>
    <w:rsid w:val="009F3460"/>
    <w:rsid w:val="009F79C6"/>
    <w:rsid w:val="009F7D36"/>
    <w:rsid w:val="00A00AE3"/>
    <w:rsid w:val="00A102AC"/>
    <w:rsid w:val="00A1144C"/>
    <w:rsid w:val="00A17FBD"/>
    <w:rsid w:val="00A22480"/>
    <w:rsid w:val="00A26C9E"/>
    <w:rsid w:val="00A27E1C"/>
    <w:rsid w:val="00A34588"/>
    <w:rsid w:val="00A356E7"/>
    <w:rsid w:val="00A35720"/>
    <w:rsid w:val="00A36521"/>
    <w:rsid w:val="00A42D62"/>
    <w:rsid w:val="00A611D6"/>
    <w:rsid w:val="00A6595E"/>
    <w:rsid w:val="00A66747"/>
    <w:rsid w:val="00A66AE8"/>
    <w:rsid w:val="00A72B62"/>
    <w:rsid w:val="00A87E2B"/>
    <w:rsid w:val="00A91EE2"/>
    <w:rsid w:val="00A93951"/>
    <w:rsid w:val="00A948ED"/>
    <w:rsid w:val="00AA38C5"/>
    <w:rsid w:val="00AA3DD2"/>
    <w:rsid w:val="00AB08C4"/>
    <w:rsid w:val="00AB1BBB"/>
    <w:rsid w:val="00AB2E67"/>
    <w:rsid w:val="00AB6D37"/>
    <w:rsid w:val="00AC5880"/>
    <w:rsid w:val="00AC754F"/>
    <w:rsid w:val="00AE0D3D"/>
    <w:rsid w:val="00AE5F6D"/>
    <w:rsid w:val="00B02AE6"/>
    <w:rsid w:val="00B032CA"/>
    <w:rsid w:val="00B033B0"/>
    <w:rsid w:val="00B03AF3"/>
    <w:rsid w:val="00B06979"/>
    <w:rsid w:val="00B076B9"/>
    <w:rsid w:val="00B07CA8"/>
    <w:rsid w:val="00B1139B"/>
    <w:rsid w:val="00B130C4"/>
    <w:rsid w:val="00B145F7"/>
    <w:rsid w:val="00B17430"/>
    <w:rsid w:val="00B1755C"/>
    <w:rsid w:val="00B17BC3"/>
    <w:rsid w:val="00B20885"/>
    <w:rsid w:val="00B222C6"/>
    <w:rsid w:val="00B2682D"/>
    <w:rsid w:val="00B31A65"/>
    <w:rsid w:val="00B329EF"/>
    <w:rsid w:val="00B34B55"/>
    <w:rsid w:val="00B37F82"/>
    <w:rsid w:val="00B44C61"/>
    <w:rsid w:val="00B4566E"/>
    <w:rsid w:val="00B460D8"/>
    <w:rsid w:val="00B6158B"/>
    <w:rsid w:val="00B6192A"/>
    <w:rsid w:val="00B721CD"/>
    <w:rsid w:val="00B7362E"/>
    <w:rsid w:val="00B73F98"/>
    <w:rsid w:val="00B74308"/>
    <w:rsid w:val="00B74C24"/>
    <w:rsid w:val="00B77DB9"/>
    <w:rsid w:val="00B8175F"/>
    <w:rsid w:val="00B877E3"/>
    <w:rsid w:val="00B92990"/>
    <w:rsid w:val="00B954E1"/>
    <w:rsid w:val="00B977BA"/>
    <w:rsid w:val="00BA7E09"/>
    <w:rsid w:val="00BB7CD4"/>
    <w:rsid w:val="00BD2EC8"/>
    <w:rsid w:val="00BD30C9"/>
    <w:rsid w:val="00BD5272"/>
    <w:rsid w:val="00BE1A7B"/>
    <w:rsid w:val="00BE260F"/>
    <w:rsid w:val="00BE6626"/>
    <w:rsid w:val="00BF22E1"/>
    <w:rsid w:val="00BF3773"/>
    <w:rsid w:val="00C11BD4"/>
    <w:rsid w:val="00C218F8"/>
    <w:rsid w:val="00C23D9B"/>
    <w:rsid w:val="00C26626"/>
    <w:rsid w:val="00C34A1B"/>
    <w:rsid w:val="00C35E53"/>
    <w:rsid w:val="00C429F3"/>
    <w:rsid w:val="00C50D88"/>
    <w:rsid w:val="00C53245"/>
    <w:rsid w:val="00C5438C"/>
    <w:rsid w:val="00C56AD3"/>
    <w:rsid w:val="00C60C13"/>
    <w:rsid w:val="00C621AF"/>
    <w:rsid w:val="00C709B9"/>
    <w:rsid w:val="00C70E12"/>
    <w:rsid w:val="00C72D92"/>
    <w:rsid w:val="00C876A5"/>
    <w:rsid w:val="00C8779B"/>
    <w:rsid w:val="00C9612F"/>
    <w:rsid w:val="00CA24EE"/>
    <w:rsid w:val="00CA7E05"/>
    <w:rsid w:val="00CB43CC"/>
    <w:rsid w:val="00CC4DD0"/>
    <w:rsid w:val="00CD5F9C"/>
    <w:rsid w:val="00CE1189"/>
    <w:rsid w:val="00CF4032"/>
    <w:rsid w:val="00CF6A1C"/>
    <w:rsid w:val="00D02164"/>
    <w:rsid w:val="00D02FD7"/>
    <w:rsid w:val="00D100FC"/>
    <w:rsid w:val="00D11545"/>
    <w:rsid w:val="00D170A3"/>
    <w:rsid w:val="00D24BA2"/>
    <w:rsid w:val="00D30A09"/>
    <w:rsid w:val="00D33066"/>
    <w:rsid w:val="00D40B0D"/>
    <w:rsid w:val="00D452AB"/>
    <w:rsid w:val="00D47106"/>
    <w:rsid w:val="00D57EFF"/>
    <w:rsid w:val="00D6092C"/>
    <w:rsid w:val="00D645BE"/>
    <w:rsid w:val="00D667E8"/>
    <w:rsid w:val="00D76720"/>
    <w:rsid w:val="00D80CC8"/>
    <w:rsid w:val="00D875BA"/>
    <w:rsid w:val="00D91D77"/>
    <w:rsid w:val="00DB1DC8"/>
    <w:rsid w:val="00DC1391"/>
    <w:rsid w:val="00DC6586"/>
    <w:rsid w:val="00DE0DD6"/>
    <w:rsid w:val="00DE2A9F"/>
    <w:rsid w:val="00DE30BA"/>
    <w:rsid w:val="00DE53B0"/>
    <w:rsid w:val="00DE5AA3"/>
    <w:rsid w:val="00DF6C95"/>
    <w:rsid w:val="00E03F71"/>
    <w:rsid w:val="00E046E0"/>
    <w:rsid w:val="00E0700C"/>
    <w:rsid w:val="00E10E11"/>
    <w:rsid w:val="00E1322C"/>
    <w:rsid w:val="00E20191"/>
    <w:rsid w:val="00E207BF"/>
    <w:rsid w:val="00E26780"/>
    <w:rsid w:val="00E277B3"/>
    <w:rsid w:val="00E3003B"/>
    <w:rsid w:val="00E53A70"/>
    <w:rsid w:val="00E57968"/>
    <w:rsid w:val="00E60D0C"/>
    <w:rsid w:val="00E71E2C"/>
    <w:rsid w:val="00E812DB"/>
    <w:rsid w:val="00E96BA5"/>
    <w:rsid w:val="00EA226B"/>
    <w:rsid w:val="00EB2800"/>
    <w:rsid w:val="00EB7683"/>
    <w:rsid w:val="00ED2B52"/>
    <w:rsid w:val="00F138B6"/>
    <w:rsid w:val="00F143AE"/>
    <w:rsid w:val="00F172A1"/>
    <w:rsid w:val="00F20772"/>
    <w:rsid w:val="00F24DEC"/>
    <w:rsid w:val="00F27BEE"/>
    <w:rsid w:val="00F33D8C"/>
    <w:rsid w:val="00F40484"/>
    <w:rsid w:val="00F43018"/>
    <w:rsid w:val="00F44322"/>
    <w:rsid w:val="00F513FE"/>
    <w:rsid w:val="00F54D50"/>
    <w:rsid w:val="00F6704D"/>
    <w:rsid w:val="00F71029"/>
    <w:rsid w:val="00F75F47"/>
    <w:rsid w:val="00F776BF"/>
    <w:rsid w:val="00FC062E"/>
    <w:rsid w:val="00FC45AF"/>
    <w:rsid w:val="00FC4C8F"/>
    <w:rsid w:val="00FD23E3"/>
    <w:rsid w:val="00FD2EDA"/>
    <w:rsid w:val="00FD446E"/>
    <w:rsid w:val="00FD5100"/>
    <w:rsid w:val="00FF4569"/>
    <w:rsid w:val="00FF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A1C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866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866B9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1866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866B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72</Words>
  <Characters>417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銅管五重奏曲目</dc:title>
  <dc:subject/>
  <dc:creator>Totoro</dc:creator>
  <cp:keywords/>
  <dc:description/>
  <cp:lastModifiedBy>SkyUN.Org</cp:lastModifiedBy>
  <cp:revision>3</cp:revision>
  <dcterms:created xsi:type="dcterms:W3CDTF">2014-12-02T08:26:00Z</dcterms:created>
  <dcterms:modified xsi:type="dcterms:W3CDTF">2014-12-04T04:39:00Z</dcterms:modified>
</cp:coreProperties>
</file>