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4" w:rsidRDefault="00CE5904" w:rsidP="003F7F5F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彰化縣埤頭國民中學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年特殊教育教師助理人員甄選簡章</w:t>
      </w:r>
    </w:p>
    <w:p w:rsidR="00CE5904" w:rsidRDefault="00CE5904" w:rsidP="004A4548">
      <w:pPr>
        <w:pStyle w:val="Default"/>
        <w:numPr>
          <w:ilvl w:val="0"/>
          <w:numId w:val="2"/>
        </w:numPr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辦理依據：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高級中等以下學校特殊教育班班級及專責單位設置與人員進用辦法。</w:t>
      </w:r>
    </w:p>
    <w:p w:rsidR="00CE5904" w:rsidRDefault="00CE5904" w:rsidP="00B62616">
      <w:pPr>
        <w:pStyle w:val="Default"/>
        <w:autoSpaceDE/>
        <w:autoSpaceDN/>
        <w:adjustRightInd/>
        <w:ind w:firstLineChars="7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彰化縣特殊教育教師助理人員申請審查及聘任實施要點。</w:t>
      </w:r>
    </w:p>
    <w:p w:rsidR="00CE5904" w:rsidRDefault="00CE5904" w:rsidP="00B62616">
      <w:pPr>
        <w:pStyle w:val="Default"/>
        <w:autoSpaceDE/>
        <w:autoSpaceDN/>
        <w:adjustRightInd/>
        <w:ind w:firstLineChars="7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彰化縣政府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19</w:t>
      </w:r>
      <w:r>
        <w:rPr>
          <w:rFonts w:hint="eastAsia"/>
          <w:sz w:val="23"/>
          <w:szCs w:val="23"/>
        </w:rPr>
        <w:t>日府教特字第</w:t>
      </w:r>
      <w:r>
        <w:rPr>
          <w:sz w:val="23"/>
          <w:szCs w:val="23"/>
        </w:rPr>
        <w:t>1050287748P</w:t>
      </w:r>
      <w:r>
        <w:rPr>
          <w:rFonts w:hint="eastAsia"/>
          <w:sz w:val="23"/>
          <w:szCs w:val="23"/>
        </w:rPr>
        <w:t>號函。</w:t>
      </w:r>
      <w:r>
        <w:rPr>
          <w:sz w:val="23"/>
          <w:szCs w:val="23"/>
        </w:rPr>
        <w:t xml:space="preserve"> </w:t>
      </w:r>
    </w:p>
    <w:p w:rsidR="00CE5904" w:rsidRDefault="00CE5904" w:rsidP="004A4548">
      <w:pPr>
        <w:pStyle w:val="Default"/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二、甄選名額：正取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名，備取若干名。</w:t>
      </w:r>
    </w:p>
    <w:p w:rsidR="00CE5904" w:rsidRDefault="00CE5904" w:rsidP="004A4548">
      <w:pPr>
        <w:pStyle w:val="Default"/>
        <w:autoSpaceDE/>
        <w:autoSpaceDN/>
        <w:adjustRightInd/>
        <w:rPr>
          <w:sz w:val="23"/>
          <w:szCs w:val="23"/>
        </w:rPr>
      </w:pPr>
      <w:r>
        <w:rPr>
          <w:rFonts w:hint="eastAsia"/>
          <w:sz w:val="23"/>
          <w:szCs w:val="23"/>
        </w:rPr>
        <w:t>三、遴用：</w:t>
      </w:r>
    </w:p>
    <w:p w:rsidR="00CE5904" w:rsidRPr="000B4672" w:rsidRDefault="00CE5904" w:rsidP="00B62616">
      <w:pPr>
        <w:ind w:leftChars="198" w:left="31680" w:hangingChars="463" w:firstLine="31680"/>
        <w:rPr>
          <w:rFonts w:ascii="標楷體" w:eastAsia="標楷體" w:hAnsi="標楷體" w:cs="標楷體"/>
          <w:kern w:val="0"/>
          <w:sz w:val="23"/>
          <w:szCs w:val="23"/>
        </w:rPr>
      </w:pPr>
      <w:r w:rsidRPr="000B4672">
        <w:rPr>
          <w:rFonts w:ascii="標楷體" w:eastAsia="標楷體" w:hAnsi="標楷體"/>
          <w:sz w:val="23"/>
          <w:szCs w:val="23"/>
        </w:rPr>
        <w:t>1.</w:t>
      </w:r>
      <w:r w:rsidRPr="000B4672">
        <w:rPr>
          <w:rFonts w:ascii="標楷體" w:eastAsia="標楷體" w:hAnsi="標楷體" w:hint="eastAsia"/>
          <w:sz w:val="23"/>
          <w:szCs w:val="23"/>
        </w:rPr>
        <w:t>僱用期間：自</w:t>
      </w:r>
      <w:r w:rsidRPr="000B4672">
        <w:rPr>
          <w:rFonts w:ascii="標楷體" w:eastAsia="標楷體" w:hAnsi="標楷體"/>
          <w:sz w:val="23"/>
          <w:szCs w:val="23"/>
        </w:rPr>
        <w:t>105</w:t>
      </w:r>
      <w:r w:rsidRPr="000B4672">
        <w:rPr>
          <w:rFonts w:ascii="標楷體" w:eastAsia="標楷體" w:hAnsi="標楷體" w:hint="eastAsia"/>
          <w:sz w:val="23"/>
          <w:szCs w:val="23"/>
        </w:rPr>
        <w:t>年</w:t>
      </w:r>
      <w:r w:rsidRPr="000B4672">
        <w:rPr>
          <w:rFonts w:ascii="標楷體" w:eastAsia="標楷體" w:hAnsi="標楷體"/>
          <w:sz w:val="23"/>
          <w:szCs w:val="23"/>
        </w:rPr>
        <w:t>8</w:t>
      </w:r>
      <w:r w:rsidRPr="000B4672">
        <w:rPr>
          <w:rFonts w:ascii="標楷體" w:eastAsia="標楷體" w:hAnsi="標楷體" w:hint="eastAsia"/>
          <w:sz w:val="23"/>
          <w:szCs w:val="23"/>
        </w:rPr>
        <w:t>月</w:t>
      </w:r>
      <w:r w:rsidRPr="000B4672"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9</w:t>
      </w:r>
      <w:r w:rsidRPr="000B4672">
        <w:rPr>
          <w:rFonts w:ascii="標楷體" w:eastAsia="標楷體" w:hAnsi="標楷體" w:hint="eastAsia"/>
          <w:sz w:val="23"/>
          <w:szCs w:val="23"/>
        </w:rPr>
        <w:t>日至</w:t>
      </w:r>
      <w:r w:rsidRPr="000B4672">
        <w:rPr>
          <w:rFonts w:ascii="標楷體" w:eastAsia="標楷體" w:hAnsi="標楷體"/>
          <w:sz w:val="23"/>
          <w:szCs w:val="23"/>
        </w:rPr>
        <w:t>105</w:t>
      </w:r>
      <w:r w:rsidRPr="000B4672">
        <w:rPr>
          <w:rFonts w:ascii="標楷體" w:eastAsia="標楷體" w:hAnsi="標楷體" w:hint="eastAsia"/>
          <w:sz w:val="23"/>
          <w:szCs w:val="23"/>
        </w:rPr>
        <w:t>年</w:t>
      </w:r>
      <w:r w:rsidRPr="000B4672">
        <w:rPr>
          <w:rFonts w:ascii="標楷體" w:eastAsia="標楷體" w:hAnsi="標楷體"/>
          <w:sz w:val="23"/>
          <w:szCs w:val="23"/>
        </w:rPr>
        <w:t>12</w:t>
      </w:r>
      <w:r w:rsidRPr="000B4672">
        <w:rPr>
          <w:rFonts w:ascii="標楷體" w:eastAsia="標楷體" w:hAnsi="標楷體" w:hint="eastAsia"/>
          <w:sz w:val="23"/>
          <w:szCs w:val="23"/>
        </w:rPr>
        <w:t>月</w:t>
      </w:r>
      <w:r w:rsidRPr="000B4672">
        <w:rPr>
          <w:rFonts w:ascii="標楷體" w:eastAsia="標楷體" w:hAnsi="標楷體"/>
          <w:sz w:val="23"/>
          <w:szCs w:val="23"/>
        </w:rPr>
        <w:t>31</w:t>
      </w:r>
      <w:r w:rsidRPr="000B4672">
        <w:rPr>
          <w:rFonts w:ascii="標楷體" w:eastAsia="標楷體" w:hAnsi="標楷體" w:hint="eastAsia"/>
          <w:sz w:val="23"/>
          <w:szCs w:val="23"/>
        </w:rPr>
        <w:t>日止</w:t>
      </w:r>
      <w:r>
        <w:rPr>
          <w:rFonts w:ascii="標楷體" w:eastAsia="標楷體" w:hAnsi="標楷體" w:hint="eastAsia"/>
          <w:sz w:val="23"/>
          <w:szCs w:val="23"/>
        </w:rPr>
        <w:t>，</w:t>
      </w:r>
      <w:r w:rsidRPr="000B4672">
        <w:rPr>
          <w:rFonts w:ascii="標楷體" w:eastAsia="標楷體" w:hAnsi="標楷體" w:cs="標楷體" w:hint="eastAsia"/>
          <w:kern w:val="0"/>
          <w:sz w:val="23"/>
          <w:szCs w:val="23"/>
        </w:rPr>
        <w:t>惟當進用原因或經費來源消失時，將同時無條件解聘</w:t>
      </w:r>
      <w:r>
        <w:rPr>
          <w:rFonts w:ascii="標楷體" w:eastAsia="標楷體" w:hAnsi="標楷體" w:cs="標楷體" w:hint="eastAsia"/>
          <w:kern w:val="0"/>
          <w:sz w:val="23"/>
          <w:szCs w:val="23"/>
        </w:rPr>
        <w:t>，進用人員須無條件接受，不得有異議</w:t>
      </w:r>
      <w:r w:rsidRPr="000B4672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</w:p>
    <w:p w:rsidR="00CE5904" w:rsidRDefault="00CE5904" w:rsidP="00B62616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薪資：以時計薪，每小時</w:t>
      </w:r>
      <w:r>
        <w:rPr>
          <w:sz w:val="23"/>
          <w:szCs w:val="23"/>
        </w:rPr>
        <w:t>120</w:t>
      </w:r>
      <w:r>
        <w:rPr>
          <w:rFonts w:hint="eastAsia"/>
          <w:sz w:val="23"/>
          <w:szCs w:val="23"/>
        </w:rPr>
        <w:t>元；勞保費、健保費機關負擔部份依實際投保額度補助。</w:t>
      </w:r>
    </w:p>
    <w:p w:rsidR="00CE5904" w:rsidRDefault="00CE5904" w:rsidP="00B62616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僱用期間若不接受續聘，應於一個月前以書面通知本校，遺缺由備取人員遞補。</w:t>
      </w:r>
    </w:p>
    <w:p w:rsidR="00CE5904" w:rsidRDefault="00CE5904" w:rsidP="00B62616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特殊教育教師助理人員依縣府期程需定期接受考核，以做為續聘或解聘之依據。</w:t>
      </w:r>
    </w:p>
    <w:p w:rsidR="00CE5904" w:rsidRDefault="00CE5904" w:rsidP="00B62616">
      <w:pPr>
        <w:ind w:leftChars="189" w:left="31680" w:hangingChars="156" w:firstLine="31680"/>
        <w:rPr>
          <w:rFonts w:ascii="標楷體" w:eastAsia="標楷體" w:hAnsi="標楷體" w:cs="標楷體"/>
          <w:kern w:val="0"/>
          <w:sz w:val="23"/>
          <w:szCs w:val="23"/>
        </w:rPr>
      </w:pPr>
      <w:r w:rsidRPr="004A4548">
        <w:rPr>
          <w:rFonts w:ascii="標楷體" w:eastAsia="標楷體" w:hAnsi="標楷體"/>
          <w:sz w:val="23"/>
          <w:szCs w:val="23"/>
        </w:rPr>
        <w:t>5.</w:t>
      </w:r>
      <w:r w:rsidRPr="004A4548">
        <w:rPr>
          <w:rFonts w:ascii="標楷體" w:eastAsia="標楷體" w:hAnsi="標楷體" w:cs="標楷體" w:hint="eastAsia"/>
          <w:kern w:val="0"/>
          <w:sz w:val="23"/>
          <w:szCs w:val="23"/>
        </w:rPr>
        <w:t>本項工作屬臨時性工作性質，不適用「行政院暨所屬機關約僱人員僱用辦法」及「約僱人員比照分類</w:t>
      </w:r>
    </w:p>
    <w:p w:rsidR="00CE5904" w:rsidRPr="004A4548" w:rsidRDefault="00CE5904" w:rsidP="00B62616">
      <w:pPr>
        <w:ind w:leftChars="189" w:left="31680" w:hangingChars="156" w:firstLine="3168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</w:t>
      </w:r>
      <w:r w:rsidRPr="004A4548">
        <w:rPr>
          <w:rFonts w:ascii="標楷體" w:eastAsia="標楷體" w:hAnsi="標楷體" w:cs="標楷體" w:hint="eastAsia"/>
          <w:kern w:val="0"/>
          <w:sz w:val="23"/>
          <w:szCs w:val="23"/>
        </w:rPr>
        <w:t>職位公務人員俸點支給報酬標準表」之相關規定。</w:t>
      </w:r>
    </w:p>
    <w:p w:rsidR="00CE5904" w:rsidRDefault="00CE5904" w:rsidP="00B62616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特殊教育教師助理人員若工作表現優良，符合本校需求，次年度得視縣府核定經費繼續進用，其續聘、</w:t>
      </w:r>
      <w:r>
        <w:rPr>
          <w:sz w:val="23"/>
          <w:szCs w:val="23"/>
        </w:rPr>
        <w:t xml:space="preserve">  </w:t>
      </w:r>
    </w:p>
    <w:p w:rsidR="00CE5904" w:rsidRPr="004A4548" w:rsidRDefault="00CE5904" w:rsidP="00B62616">
      <w:pPr>
        <w:pStyle w:val="Default"/>
        <w:autoSpaceDE/>
        <w:autoSpaceDN/>
        <w:adjustRightInd/>
        <w:ind w:firstLineChars="200" w:firstLine="3168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解聘之權責皆由本校依相關法規辦理之。</w:t>
      </w:r>
    </w:p>
    <w:p w:rsidR="00CE5904" w:rsidRDefault="00CE5904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四、工作內容及工作時間</w:t>
      </w:r>
    </w:p>
    <w:p w:rsidR="00CE5904" w:rsidRPr="00320761" w:rsidRDefault="00CE5904" w:rsidP="004A4548">
      <w:pPr>
        <w:rPr>
          <w:rFonts w:ascii="標楷體" w:eastAsia="標楷體" w:hAnsi="標楷體"/>
          <w:sz w:val="23"/>
          <w:szCs w:val="23"/>
        </w:rPr>
      </w:pPr>
      <w:r>
        <w:t xml:space="preserve">   </w:t>
      </w:r>
      <w:r w:rsidRPr="00320761">
        <w:rPr>
          <w:sz w:val="23"/>
          <w:szCs w:val="23"/>
        </w:rPr>
        <w:t xml:space="preserve"> </w:t>
      </w:r>
      <w:r>
        <w:rPr>
          <w:sz w:val="23"/>
          <w:szCs w:val="23"/>
        </w:rPr>
        <w:t>1.</w:t>
      </w:r>
      <w:r w:rsidRPr="00320761">
        <w:rPr>
          <w:rFonts w:ascii="標楷體" w:eastAsia="標楷體" w:hAnsi="標楷體" w:hint="eastAsia"/>
          <w:sz w:val="23"/>
          <w:szCs w:val="23"/>
        </w:rPr>
        <w:t>工作內容：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(1)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配合身心障礙學生在校作息時間，協助教師處理偶發事件。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(2)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在學校相關人員督導下，協助實施學生學習、評量、生活等輔導事宜。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(3)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協助教師製作身心障礙學生輔助教材、教具。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(4)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協助實施學生生活自理能力訓練。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(5)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維護學生參與校外參觀教學活動之安全。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(6)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協助辦理學校與身心障礙學生家長聯繫事宜。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(7)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每日填寫工作日誌，記錄學生學習與行為表現觀察記錄、處理措施與成效及每日工作內容等。</w:t>
      </w:r>
    </w:p>
    <w:p w:rsidR="00CE5904" w:rsidRPr="005A074E" w:rsidRDefault="00CE5904" w:rsidP="00B62616">
      <w:pPr>
        <w:ind w:leftChars="313" w:left="31680"/>
        <w:jc w:val="both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/>
          <w:kern w:val="0"/>
          <w:sz w:val="23"/>
          <w:szCs w:val="23"/>
        </w:rPr>
        <w:t>(8)</w:t>
      </w:r>
      <w:r w:rsidRPr="005A074E">
        <w:rPr>
          <w:rFonts w:ascii="標楷體" w:eastAsia="標楷體" w:cs="標楷體" w:hint="eastAsia"/>
          <w:kern w:val="0"/>
          <w:sz w:val="23"/>
          <w:szCs w:val="23"/>
        </w:rPr>
        <w:t>因應身心障礙學生特殊教育需求，學校相關人員臨時交辦事宜。</w:t>
      </w:r>
    </w:p>
    <w:p w:rsidR="00CE5904" w:rsidRPr="00320761" w:rsidRDefault="00CE5904" w:rsidP="00B62616">
      <w:pPr>
        <w:ind w:firstLineChars="275" w:firstLine="3168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(9)</w:t>
      </w:r>
      <w:r w:rsidRPr="00320761">
        <w:rPr>
          <w:rFonts w:ascii="標楷體" w:eastAsia="標楷體" w:hAnsi="標楷體" w:hint="eastAsia"/>
          <w:sz w:val="23"/>
          <w:szCs w:val="23"/>
        </w:rPr>
        <w:t>其餘未盡事宜，載於合約中。</w:t>
      </w:r>
      <w:r w:rsidRPr="00320761">
        <w:rPr>
          <w:rFonts w:ascii="標楷體" w:eastAsia="標楷體" w:hAnsi="標楷體"/>
          <w:sz w:val="23"/>
          <w:szCs w:val="23"/>
        </w:rPr>
        <w:t xml:space="preserve"> </w:t>
      </w:r>
    </w:p>
    <w:p w:rsidR="00CE5904" w:rsidRDefault="00CE5904" w:rsidP="00B62616">
      <w:pPr>
        <w:ind w:firstLineChars="200" w:firstLine="3168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2.</w:t>
      </w:r>
      <w:r>
        <w:rPr>
          <w:rFonts w:ascii="標楷體" w:eastAsia="標楷體" w:hAnsi="標楷體" w:hint="eastAsia"/>
          <w:sz w:val="23"/>
          <w:szCs w:val="23"/>
        </w:rPr>
        <w:t>工作時間：校內每日</w:t>
      </w:r>
      <w:r>
        <w:rPr>
          <w:rFonts w:ascii="標楷體" w:eastAsia="標楷體" w:hAnsi="標楷體"/>
          <w:sz w:val="23"/>
          <w:szCs w:val="23"/>
        </w:rPr>
        <w:t>7</w:t>
      </w:r>
      <w:r>
        <w:rPr>
          <w:rFonts w:ascii="標楷體" w:eastAsia="標楷體" w:hAnsi="標楷體" w:hint="eastAsia"/>
          <w:sz w:val="23"/>
          <w:szCs w:val="23"/>
        </w:rPr>
        <w:t>小時，得適時彈性調整工作時間。</w:t>
      </w:r>
    </w:p>
    <w:p w:rsidR="00CE5904" w:rsidRPr="00320761" w:rsidRDefault="00CE5904" w:rsidP="00B62616">
      <w:pPr>
        <w:ind w:firstLineChars="200" w:firstLine="31680"/>
        <w:rPr>
          <w:rFonts w:ascii="標楷體" w:eastAsia="標楷體" w:hAnsi="標楷體"/>
          <w:sz w:val="23"/>
          <w:szCs w:val="23"/>
        </w:rPr>
      </w:pPr>
    </w:p>
    <w:p w:rsidR="00CE5904" w:rsidRPr="00320761" w:rsidRDefault="00CE5904" w:rsidP="00320761">
      <w:pPr>
        <w:rPr>
          <w:rFonts w:ascii="標楷體" w:eastAsia="標楷體" w:hAnsi="標楷體"/>
          <w:sz w:val="23"/>
          <w:szCs w:val="23"/>
        </w:rPr>
      </w:pPr>
      <w:r w:rsidRPr="00320761">
        <w:rPr>
          <w:rFonts w:ascii="標楷體" w:eastAsia="標楷體" w:hAnsi="標楷體" w:hint="eastAsia"/>
          <w:sz w:val="23"/>
          <w:szCs w:val="23"/>
        </w:rPr>
        <w:t>六、報名資格：</w:t>
      </w:r>
    </w:p>
    <w:p w:rsidR="00CE5904" w:rsidRPr="0040558F" w:rsidRDefault="00CE5904" w:rsidP="00B62616">
      <w:pPr>
        <w:ind w:left="31680" w:hangingChars="300" w:firstLine="31680"/>
        <w:rPr>
          <w:rFonts w:ascii="標楷體" w:eastAsia="標楷體" w:hAnsi="標楷體"/>
          <w:sz w:val="23"/>
          <w:szCs w:val="23"/>
        </w:rPr>
      </w:pPr>
      <w:r w:rsidRPr="0040558F">
        <w:rPr>
          <w:rFonts w:ascii="標楷體" w:eastAsia="標楷體" w:hAnsi="標楷體"/>
          <w:sz w:val="23"/>
          <w:szCs w:val="23"/>
        </w:rPr>
        <w:t xml:space="preserve">    1.</w:t>
      </w:r>
      <w:r w:rsidRPr="0040558F">
        <w:rPr>
          <w:rFonts w:ascii="標楷體" w:eastAsia="標楷體" w:hAnsi="標楷體" w:hint="eastAsia"/>
          <w:sz w:val="23"/>
          <w:szCs w:val="23"/>
        </w:rPr>
        <w:t>性別不拘，凡未具雙重國籍之中華民國國民</w:t>
      </w:r>
      <w:r w:rsidRPr="0040558F">
        <w:rPr>
          <w:rFonts w:ascii="標楷體" w:eastAsia="標楷體" w:hAnsi="標楷體"/>
          <w:sz w:val="23"/>
          <w:szCs w:val="23"/>
        </w:rPr>
        <w:t xml:space="preserve"> (</w:t>
      </w:r>
      <w:r w:rsidRPr="0040558F">
        <w:rPr>
          <w:rFonts w:ascii="標楷體" w:eastAsia="標楷體" w:hAnsi="標楷體" w:hint="eastAsia"/>
          <w:sz w:val="23"/>
          <w:szCs w:val="23"/>
        </w:rPr>
        <w:t>大陸地區人民經許可進入台灣者，須在台灣地區設籍滿十年以上</w:t>
      </w:r>
      <w:r w:rsidRPr="0040558F">
        <w:rPr>
          <w:rFonts w:ascii="標楷體" w:eastAsia="標楷體" w:hAnsi="標楷體"/>
          <w:sz w:val="23"/>
          <w:szCs w:val="23"/>
        </w:rPr>
        <w:t>)</w:t>
      </w:r>
      <w:r w:rsidRPr="0040558F">
        <w:rPr>
          <w:rFonts w:ascii="標楷體" w:eastAsia="標楷體" w:hAnsi="標楷體" w:hint="eastAsia"/>
          <w:sz w:val="23"/>
          <w:szCs w:val="23"/>
        </w:rPr>
        <w:t>，品行端正，並符下列資格者：</w:t>
      </w:r>
      <w:r w:rsidRPr="0040558F">
        <w:rPr>
          <w:rFonts w:ascii="標楷體" w:eastAsia="標楷體" w:hAnsi="標楷體"/>
          <w:sz w:val="23"/>
          <w:szCs w:val="23"/>
        </w:rPr>
        <w:t xml:space="preserve"> (1)</w:t>
      </w:r>
      <w:r w:rsidRPr="0040558F">
        <w:rPr>
          <w:rFonts w:ascii="標楷體" w:eastAsia="標楷體" w:hAnsi="標楷體" w:hint="eastAsia"/>
          <w:sz w:val="23"/>
          <w:szCs w:val="23"/>
        </w:rPr>
        <w:t>高中</w:t>
      </w:r>
      <w:r w:rsidRPr="0040558F">
        <w:rPr>
          <w:rFonts w:ascii="標楷體" w:eastAsia="標楷體" w:hAnsi="標楷體"/>
          <w:sz w:val="23"/>
          <w:szCs w:val="23"/>
        </w:rPr>
        <w:t>(</w:t>
      </w:r>
      <w:r w:rsidRPr="0040558F">
        <w:rPr>
          <w:rFonts w:ascii="標楷體" w:eastAsia="標楷體" w:hAnsi="標楷體" w:hint="eastAsia"/>
          <w:sz w:val="23"/>
          <w:szCs w:val="23"/>
        </w:rPr>
        <w:t>職</w:t>
      </w:r>
      <w:r w:rsidRPr="0040558F">
        <w:rPr>
          <w:rFonts w:ascii="標楷體" w:eastAsia="標楷體" w:hAnsi="標楷體"/>
          <w:sz w:val="23"/>
          <w:szCs w:val="23"/>
        </w:rPr>
        <w:t>)</w:t>
      </w:r>
      <w:r w:rsidRPr="0040558F">
        <w:rPr>
          <w:rFonts w:ascii="標楷體" w:eastAsia="標楷體" w:hAnsi="標楷體" w:hint="eastAsia"/>
          <w:sz w:val="23"/>
          <w:szCs w:val="23"/>
        </w:rPr>
        <w:t>以上學校畢業或具有同等學歷之資格者。</w:t>
      </w:r>
      <w:r w:rsidRPr="0040558F">
        <w:rPr>
          <w:rFonts w:ascii="標楷體" w:eastAsia="標楷體" w:hAnsi="標楷體"/>
          <w:sz w:val="23"/>
          <w:szCs w:val="23"/>
        </w:rPr>
        <w:t xml:space="preserve"> (2)</w:t>
      </w:r>
      <w:r w:rsidRPr="0040558F">
        <w:rPr>
          <w:rFonts w:ascii="標楷體" w:eastAsia="標楷體" w:hAnsi="標楷體" w:hint="eastAsia"/>
          <w:sz w:val="23"/>
          <w:szCs w:val="23"/>
        </w:rPr>
        <w:t>開朗熱誠、工作認真、有愛心、耐心者。</w:t>
      </w:r>
      <w:r w:rsidRPr="0040558F">
        <w:rPr>
          <w:rFonts w:ascii="標楷體" w:eastAsia="標楷體" w:hAnsi="標楷體"/>
          <w:sz w:val="23"/>
          <w:szCs w:val="23"/>
        </w:rPr>
        <w:t xml:space="preserve"> (3)</w:t>
      </w:r>
      <w:r w:rsidRPr="0040558F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40558F">
        <w:rPr>
          <w:rFonts w:ascii="標楷體" w:eastAsia="標楷體" w:cs="標楷體" w:hint="eastAsia"/>
          <w:kern w:val="0"/>
          <w:sz w:val="23"/>
          <w:szCs w:val="23"/>
        </w:rPr>
        <w:t>以參加縣府辦理特殊教育相關研習時數較多者、持兒童福利專業人員證照者或保母人員證照者為優先聘用對象。</w:t>
      </w:r>
    </w:p>
    <w:p w:rsidR="00CE5904" w:rsidRDefault="00CE5904" w:rsidP="00B62616">
      <w:pPr>
        <w:pStyle w:val="Default"/>
        <w:ind w:leftChars="200" w:left="31680" w:hangingChars="100" w:firstLine="3168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依「高級中等以下學校特殊教育班班級及專責單位設置與人員進用辦法」第六條，教師助理員需具高級中等以上學校畢業或具同等學力之資格。</w:t>
      </w:r>
    </w:p>
    <w:p w:rsidR="00CE5904" w:rsidRDefault="00CE5904" w:rsidP="00B62616">
      <w:pPr>
        <w:pStyle w:val="Default"/>
        <w:ind w:leftChars="200" w:left="31680" w:hangingChars="100" w:firstLine="3168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依「高級中等以下學校特殊教育班班級及專責單位設置與人員進用辦法」第九條，人員有下列各款情事之一者，不得進用：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(1)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曾服公務，因貪污瀆職經判刑確定或通緝有案尚未結案。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(2)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曾犯內亂、外患罪，經判決確定或通緝有案尚未結案。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(3)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曾犯性侵害犯罪防治法第二條第一項所定之罪，經判刑確定。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Times New Roman"/>
          <w:kern w:val="0"/>
          <w:sz w:val="23"/>
          <w:szCs w:val="23"/>
        </w:rPr>
        <w:t>(4)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依法停止任用，或受休職處分尚未期滿，或因案停止職務，其原因尚未消滅。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(5)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褫奪公權尚未復權。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(6)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受監護或輔助宣告，尚未撤銷。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(7)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罹患精神疾病尚未痊癒，不能勝任特殊教育相關工作。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(8)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行為不檢損及學生權益，經有關機關查證屬實。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(9)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經直轄市、縣（市）政府或各級學校性別平等教育委員會調查確認有性侵害行為屬實。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>
        <w:rPr>
          <w:rFonts w:ascii="Times New Roman" w:eastAsia="標楷體" w:hAnsi="標楷體"/>
          <w:kern w:val="0"/>
          <w:sz w:val="23"/>
          <w:szCs w:val="23"/>
        </w:rPr>
        <w:t>(10)</w:t>
      </w: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知悉服務學校發生疑似校園性侵害事件，未依性別平等教育法規定通報，致再度發生校園性侵害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rFonts w:ascii="Times New Roman" w:eastAsia="標楷體" w:hAnsi="標楷體"/>
          <w:kern w:val="0"/>
          <w:sz w:val="23"/>
          <w:szCs w:val="23"/>
        </w:rPr>
      </w:pPr>
      <w:r w:rsidRPr="001F481F">
        <w:rPr>
          <w:rFonts w:ascii="Times New Roman" w:eastAsia="標楷體" w:hAnsi="標楷體" w:hint="eastAsia"/>
          <w:kern w:val="0"/>
          <w:sz w:val="23"/>
          <w:szCs w:val="23"/>
        </w:rPr>
        <w:t>事件；或偽造、變造、湮滅或隱匿他人所犯校園性侵害事件之證據，經有關機關查證屬實。</w:t>
      </w:r>
    </w:p>
    <w:p w:rsidR="00CE5904" w:rsidRDefault="00CE5904" w:rsidP="00B62616">
      <w:pPr>
        <w:autoSpaceDE w:val="0"/>
        <w:autoSpaceDN w:val="0"/>
        <w:adjustRightInd w:val="0"/>
        <w:ind w:firstLineChars="300" w:firstLine="31680"/>
        <w:rPr>
          <w:sz w:val="23"/>
          <w:szCs w:val="23"/>
        </w:rPr>
      </w:pP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七、報名日期及地點：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報名日期：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25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星期四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上午</w:t>
      </w:r>
      <w:r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點至</w:t>
      </w:r>
      <w:r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點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報名地點：本校輔導室；電話：</w:t>
      </w:r>
      <w:r>
        <w:rPr>
          <w:sz w:val="23"/>
          <w:szCs w:val="23"/>
        </w:rPr>
        <w:t>8922004</w:t>
      </w:r>
      <w:r>
        <w:rPr>
          <w:rFonts w:hint="eastAsia"/>
          <w:sz w:val="23"/>
          <w:szCs w:val="23"/>
        </w:rPr>
        <w:t>轉</w:t>
      </w:r>
      <w:r>
        <w:rPr>
          <w:sz w:val="23"/>
          <w:szCs w:val="23"/>
        </w:rPr>
        <w:t>50.51.52</w:t>
      </w:r>
    </w:p>
    <w:p w:rsidR="00CE5904" w:rsidRDefault="00CE5904" w:rsidP="005511E5">
      <w:pPr>
        <w:pStyle w:val="Default"/>
        <w:rPr>
          <w:sz w:val="23"/>
          <w:szCs w:val="23"/>
        </w:rPr>
      </w:pP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八、報名方式：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採現場親自報名或委託報名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報名時請攜帶下列證件正、影本各一份：</w:t>
      </w:r>
      <w:r w:rsidRPr="004A4548">
        <w:rPr>
          <w:sz w:val="23"/>
          <w:szCs w:val="23"/>
        </w:rPr>
        <w:t>(</w:t>
      </w:r>
      <w:r w:rsidRPr="004A4548">
        <w:rPr>
          <w:rFonts w:hint="eastAsia"/>
          <w:sz w:val="23"/>
          <w:szCs w:val="23"/>
        </w:rPr>
        <w:t>正本於核對後現場退還</w:t>
      </w:r>
      <w:r w:rsidRPr="004A4548">
        <w:rPr>
          <w:sz w:val="23"/>
          <w:szCs w:val="23"/>
        </w:rPr>
        <w:t>)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(1)</w:t>
      </w:r>
      <w:r>
        <w:rPr>
          <w:rFonts w:hint="eastAsia"/>
          <w:sz w:val="23"/>
          <w:szCs w:val="23"/>
        </w:rPr>
        <w:t>國民身份證</w:t>
      </w:r>
      <w:r>
        <w:rPr>
          <w:sz w:val="23"/>
          <w:szCs w:val="23"/>
        </w:rPr>
        <w:t xml:space="preserve">    (2)</w:t>
      </w:r>
      <w:r>
        <w:rPr>
          <w:rFonts w:hint="eastAsia"/>
          <w:sz w:val="23"/>
          <w:szCs w:val="23"/>
        </w:rPr>
        <w:t>本人最近三個內二吋半身脫帽正面相片一式兩張</w:t>
      </w:r>
      <w:r>
        <w:rPr>
          <w:sz w:val="23"/>
          <w:szCs w:val="23"/>
        </w:rPr>
        <w:t xml:space="preserve">  (3)</w:t>
      </w:r>
      <w:r>
        <w:rPr>
          <w:rFonts w:hint="eastAsia"/>
          <w:sz w:val="23"/>
          <w:szCs w:val="23"/>
        </w:rPr>
        <w:t>最高學歷畢業證書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(4)</w:t>
      </w:r>
      <w:r>
        <w:rPr>
          <w:rFonts w:hint="eastAsia"/>
          <w:sz w:val="23"/>
          <w:szCs w:val="23"/>
        </w:rPr>
        <w:t>相關經歷證件</w:t>
      </w:r>
      <w:r>
        <w:rPr>
          <w:sz w:val="23"/>
          <w:szCs w:val="23"/>
        </w:rPr>
        <w:t xml:space="preserve">  (5)</w:t>
      </w:r>
      <w:r>
        <w:rPr>
          <w:rFonts w:hint="eastAsia"/>
          <w:sz w:val="23"/>
          <w:szCs w:val="23"/>
        </w:rPr>
        <w:t>教師助理員切結書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九、甄選：</w:t>
      </w:r>
    </w:p>
    <w:p w:rsidR="00CE5904" w:rsidRPr="00CA79DB" w:rsidRDefault="00CE5904" w:rsidP="005511E5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甄選日期：</w:t>
      </w:r>
      <w:r w:rsidRPr="00CA79DB">
        <w:rPr>
          <w:color w:val="auto"/>
          <w:sz w:val="23"/>
          <w:szCs w:val="23"/>
        </w:rPr>
        <w:t>10</w:t>
      </w:r>
      <w:r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年</w:t>
      </w:r>
      <w:r w:rsidRPr="00CA79DB">
        <w:rPr>
          <w:color w:val="auto"/>
          <w:sz w:val="23"/>
          <w:szCs w:val="23"/>
        </w:rPr>
        <w:t>8</w:t>
      </w:r>
      <w:r w:rsidRPr="00CA79DB"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25</w:t>
      </w:r>
      <w:r w:rsidRPr="00CA79DB"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星期四</w:t>
      </w:r>
      <w:r>
        <w:rPr>
          <w:color w:val="auto"/>
          <w:sz w:val="23"/>
          <w:szCs w:val="23"/>
        </w:rPr>
        <w:t>)</w:t>
      </w:r>
      <w:r w:rsidRPr="00CA79DB">
        <w:rPr>
          <w:rFonts w:hint="eastAsia"/>
          <w:color w:val="auto"/>
          <w:sz w:val="23"/>
          <w:szCs w:val="23"/>
        </w:rPr>
        <w:t>下午</w:t>
      </w:r>
      <w:r w:rsidRPr="00CA79DB">
        <w:rPr>
          <w:color w:val="auto"/>
          <w:sz w:val="23"/>
          <w:szCs w:val="23"/>
        </w:rPr>
        <w:t>1</w:t>
      </w:r>
      <w:r w:rsidRPr="00CA79DB">
        <w:rPr>
          <w:rFonts w:hint="eastAsia"/>
          <w:color w:val="auto"/>
          <w:sz w:val="23"/>
          <w:szCs w:val="23"/>
        </w:rPr>
        <w:t>點</w:t>
      </w:r>
      <w:r>
        <w:rPr>
          <w:rFonts w:hint="eastAsia"/>
          <w:color w:val="auto"/>
          <w:sz w:val="23"/>
          <w:szCs w:val="23"/>
        </w:rPr>
        <w:t>起</w:t>
      </w:r>
      <w:r w:rsidRPr="00CA79DB">
        <w:rPr>
          <w:rFonts w:hint="eastAsia"/>
          <w:color w:val="auto"/>
          <w:sz w:val="23"/>
          <w:szCs w:val="23"/>
        </w:rPr>
        <w:t>。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甄選地點：本校校史室。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3.</w:t>
      </w:r>
      <w:r>
        <w:rPr>
          <w:rFonts w:hint="eastAsia"/>
          <w:sz w:val="23"/>
          <w:szCs w:val="23"/>
        </w:rPr>
        <w:t>甄選方式：口試。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十、放榜：</w:t>
      </w:r>
    </w:p>
    <w:p w:rsidR="00CE5904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1.</w:t>
      </w:r>
      <w:r>
        <w:rPr>
          <w:rFonts w:hint="eastAsia"/>
          <w:sz w:val="23"/>
          <w:szCs w:val="23"/>
        </w:rPr>
        <w:t>放榜時間：</w:t>
      </w:r>
      <w:r w:rsidRPr="00CA79DB">
        <w:rPr>
          <w:color w:val="auto"/>
          <w:sz w:val="23"/>
          <w:szCs w:val="23"/>
        </w:rPr>
        <w:t>10</w:t>
      </w:r>
      <w:r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年</w:t>
      </w:r>
      <w:r w:rsidRPr="00CA79DB">
        <w:rPr>
          <w:color w:val="auto"/>
          <w:sz w:val="23"/>
          <w:szCs w:val="23"/>
        </w:rPr>
        <w:t>8</w:t>
      </w:r>
      <w:r w:rsidRPr="00CA79DB"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25</w:t>
      </w:r>
      <w:r w:rsidRPr="00CA79DB"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星期四</w:t>
      </w:r>
      <w:r>
        <w:rPr>
          <w:color w:val="auto"/>
          <w:sz w:val="23"/>
          <w:szCs w:val="23"/>
        </w:rPr>
        <w:t>)</w:t>
      </w:r>
      <w:r w:rsidRPr="00CA79DB">
        <w:rPr>
          <w:rFonts w:hint="eastAsia"/>
          <w:color w:val="auto"/>
          <w:sz w:val="23"/>
          <w:szCs w:val="23"/>
        </w:rPr>
        <w:t>下午</w:t>
      </w:r>
      <w:r w:rsidRPr="00CA79DB">
        <w:rPr>
          <w:color w:val="auto"/>
          <w:sz w:val="23"/>
          <w:szCs w:val="23"/>
        </w:rPr>
        <w:t>5</w:t>
      </w:r>
      <w:r w:rsidRPr="00CA79DB">
        <w:rPr>
          <w:rFonts w:hint="eastAsia"/>
          <w:color w:val="auto"/>
          <w:sz w:val="23"/>
          <w:szCs w:val="23"/>
        </w:rPr>
        <w:t>點前。</w:t>
      </w:r>
    </w:p>
    <w:p w:rsidR="00CE5904" w:rsidRPr="00320761" w:rsidRDefault="00CE5904" w:rsidP="00551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2.</w:t>
      </w:r>
      <w:r>
        <w:rPr>
          <w:rFonts w:hint="eastAsia"/>
          <w:sz w:val="23"/>
          <w:szCs w:val="23"/>
        </w:rPr>
        <w:t>放榜地點：公佈於埤頭國中網站</w:t>
      </w:r>
      <w:r>
        <w:rPr>
          <w:sz w:val="23"/>
          <w:szCs w:val="23"/>
        </w:rPr>
        <w:t xml:space="preserve">  (</w:t>
      </w:r>
      <w:hyperlink r:id="rId7" w:history="1">
        <w:r w:rsidRPr="007F0511">
          <w:rPr>
            <w:rStyle w:val="Hyperlink"/>
            <w:sz w:val="23"/>
            <w:szCs w:val="23"/>
          </w:rPr>
          <w:t>http://www.ptjh.chc.edu.tw</w:t>
        </w:r>
      </w:hyperlink>
      <w:r>
        <w:rPr>
          <w:sz w:val="23"/>
          <w:szCs w:val="23"/>
        </w:rPr>
        <w:t xml:space="preserve"> ) </w:t>
      </w:r>
      <w:r>
        <w:rPr>
          <w:rFonts w:hint="eastAsia"/>
          <w:sz w:val="23"/>
          <w:szCs w:val="23"/>
        </w:rPr>
        <w:t>。</w:t>
      </w:r>
    </w:p>
    <w:p w:rsidR="00CE5904" w:rsidRDefault="00CE5904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十一、解僱：</w:t>
      </w:r>
    </w:p>
    <w:p w:rsidR="00CE5904" w:rsidRDefault="00CE5904" w:rsidP="00002ADD">
      <w:pPr>
        <w:autoSpaceDE w:val="0"/>
        <w:autoSpaceDN w:val="0"/>
        <w:adjustRightInd w:val="0"/>
        <w:rPr>
          <w:rFonts w:ascii="Times New Roman" w:eastAsia="標楷體" w:hAnsi="標楷體"/>
          <w:kern w:val="0"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002ADD">
        <w:rPr>
          <w:rFonts w:ascii="Times New Roman" w:eastAsia="標楷體" w:hAnsi="標楷體" w:hint="eastAsia"/>
          <w:sz w:val="23"/>
          <w:szCs w:val="23"/>
        </w:rPr>
        <w:t>依性別平等教育法第二十七條，</w:t>
      </w: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學校任用教育人員或進用其他專職、兼職人員前，應依性侵害犯罪防治</w:t>
      </w:r>
    </w:p>
    <w:p w:rsidR="00CE5904" w:rsidRDefault="00CE5904" w:rsidP="00B62616">
      <w:pPr>
        <w:autoSpaceDE w:val="0"/>
        <w:autoSpaceDN w:val="0"/>
        <w:adjustRightInd w:val="0"/>
        <w:ind w:firstLineChars="200" w:firstLine="31680"/>
        <w:rPr>
          <w:rFonts w:ascii="Times New Roman" w:eastAsia="標楷體" w:hAnsi="標楷體"/>
          <w:kern w:val="0"/>
          <w:sz w:val="23"/>
          <w:szCs w:val="23"/>
        </w:rPr>
      </w:pP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法之規定，查閱其有無性侵害之犯罪紀錄，或曾經主管機關或學校性別平等教育委員會調查有性侵害、</w:t>
      </w:r>
    </w:p>
    <w:p w:rsidR="00CE5904" w:rsidRPr="00002ADD" w:rsidRDefault="00CE5904" w:rsidP="00B62616">
      <w:pPr>
        <w:autoSpaceDE w:val="0"/>
        <w:autoSpaceDN w:val="0"/>
        <w:adjustRightInd w:val="0"/>
        <w:ind w:firstLineChars="200" w:firstLine="31680"/>
        <w:rPr>
          <w:rFonts w:ascii="Times New Roman" w:eastAsia="標楷體" w:hAnsi="Times New Roman"/>
          <w:sz w:val="23"/>
          <w:szCs w:val="23"/>
        </w:rPr>
      </w:pPr>
      <w:r w:rsidRPr="00002ADD">
        <w:rPr>
          <w:rFonts w:ascii="Times New Roman" w:eastAsia="標楷體" w:hAnsi="標楷體" w:hint="eastAsia"/>
          <w:kern w:val="0"/>
          <w:sz w:val="23"/>
          <w:szCs w:val="23"/>
        </w:rPr>
        <w:t>性騷擾或性霸凌行為屬實並經該管主管機關核准解聘或不續聘者。</w:t>
      </w:r>
    </w:p>
    <w:p w:rsidR="00CE5904" w:rsidRDefault="00CE5904" w:rsidP="009701D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十二、本簡章陳核校長後實施，如有未盡事宜悉依有關法令規定辦理。</w:t>
      </w:r>
    </w:p>
    <w:p w:rsidR="00CE5904" w:rsidRDefault="00CE5904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CE5904" w:rsidRDefault="00CE5904" w:rsidP="004F5B9F">
      <w:pPr>
        <w:jc w:val="center"/>
        <w:rPr>
          <w:rFonts w:ascii="標楷體" w:eastAsia="標楷體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9pt;margin-top:-1.9pt;width:81.75pt;height:157pt;z-index:251658240" stroked="f">
            <v:textbox style="mso-fit-shape-to-text:t">
              <w:txbxContent>
                <w:p w:rsidR="00CE5904" w:rsidRPr="004F5B9F" w:rsidRDefault="00CE5904" w:rsidP="004F5B9F">
                  <w:pPr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4F5B9F">
                    <w:rPr>
                      <w:rFonts w:ascii="Times New Roman" w:eastAsia="標楷體" w:hAnsi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ascii="Times New Roman" w:eastAsia="標楷體" w:hAnsi="標楷體"/>
                      <w:sz w:val="20"/>
                      <w:szCs w:val="20"/>
                    </w:rPr>
                    <w:t>105-</w:t>
                  </w:r>
                </w:p>
              </w:txbxContent>
            </v:textbox>
          </v:shape>
        </w:pict>
      </w:r>
      <w:r>
        <w:rPr>
          <w:rFonts w:ascii="標楷體" w:eastAsia="標楷體" w:hint="eastAsia"/>
          <w:sz w:val="32"/>
        </w:rPr>
        <w:t>彰化縣立埤頭國民中學</w:t>
      </w:r>
      <w:r>
        <w:rPr>
          <w:rFonts w:eastAsia="標楷體"/>
          <w:sz w:val="32"/>
          <w:szCs w:val="32"/>
        </w:rPr>
        <w:t>105</w:t>
      </w:r>
      <w:r>
        <w:rPr>
          <w:rFonts w:ascii="標楷體" w:eastAsia="標楷體" w:hint="eastAsia"/>
          <w:sz w:val="32"/>
        </w:rPr>
        <w:t>學年度第一學期</w:t>
      </w:r>
    </w:p>
    <w:tbl>
      <w:tblPr>
        <w:tblpPr w:leftFromText="180" w:rightFromText="180" w:vertAnchor="text" w:horzAnchor="margin" w:tblpXSpec="center" w:tblpY="108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510"/>
        <w:gridCol w:w="290"/>
        <w:gridCol w:w="720"/>
        <w:gridCol w:w="500"/>
        <w:gridCol w:w="220"/>
        <w:gridCol w:w="508"/>
        <w:gridCol w:w="212"/>
        <w:gridCol w:w="180"/>
        <w:gridCol w:w="88"/>
        <w:gridCol w:w="302"/>
        <w:gridCol w:w="150"/>
        <w:gridCol w:w="1361"/>
        <w:gridCol w:w="780"/>
        <w:gridCol w:w="1459"/>
      </w:tblGrid>
      <w:tr w:rsidR="00CE5904" w:rsidRPr="00DB055E" w:rsidTr="004F5B9F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CE5904" w:rsidRPr="00DB055E" w:rsidRDefault="00CE5904" w:rsidP="00CE5904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CE5904" w:rsidRPr="00DB055E" w:rsidRDefault="00CE5904" w:rsidP="00CE5904">
            <w:pPr>
              <w:ind w:leftChars="47" w:left="31680"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 w:rsidRPr="00DB055E">
              <w:rPr>
                <w:rFonts w:ascii="標楷體" w:eastAsia="標楷體" w:hint="eastAsia"/>
                <w:sz w:val="28"/>
              </w:rPr>
              <w:t>出生</w:t>
            </w:r>
          </w:p>
        </w:tc>
        <w:tc>
          <w:tcPr>
            <w:tcW w:w="2081" w:type="dxa"/>
            <w:gridSpan w:val="5"/>
            <w:vAlign w:val="center"/>
          </w:tcPr>
          <w:p w:rsidR="00CE5904" w:rsidRPr="00DB055E" w:rsidRDefault="00CE5904" w:rsidP="00CE5904">
            <w:pPr>
              <w:ind w:firstLineChars="1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年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月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2239" w:type="dxa"/>
            <w:gridSpan w:val="2"/>
            <w:vMerge w:val="restart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CE5904" w:rsidRPr="00DB055E" w:rsidRDefault="00CE5904" w:rsidP="00CE5904">
            <w:pPr>
              <w:ind w:leftChars="47" w:left="31680" w:right="113" w:firstLineChars="3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黏貼二吋相片</w:t>
            </w:r>
          </w:p>
        </w:tc>
      </w:tr>
      <w:tr w:rsidR="00CE5904" w:rsidRPr="00DB055E" w:rsidTr="004F5B9F">
        <w:trPr>
          <w:cantSplit/>
          <w:trHeight w:val="1240"/>
        </w:trPr>
        <w:tc>
          <w:tcPr>
            <w:tcW w:w="720" w:type="dxa"/>
            <w:textDirection w:val="tbRlV"/>
            <w:vAlign w:val="center"/>
          </w:tcPr>
          <w:p w:rsidR="00CE5904" w:rsidRPr="00DB055E" w:rsidRDefault="00CE5904" w:rsidP="00CE5904">
            <w:pPr>
              <w:ind w:leftChars="47" w:left="31680" w:right="113" w:firstLineChars="1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電話</w:t>
            </w:r>
          </w:p>
          <w:p w:rsidR="00CE5904" w:rsidRDefault="00CE5904" w:rsidP="004F5B9F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047B77">
              <w:rPr>
                <w:rFonts w:ascii="標楷體" w:eastAsia="標楷體" w:hint="eastAsia"/>
                <w:szCs w:val="24"/>
              </w:rPr>
              <w:t>身分證</w:t>
            </w:r>
          </w:p>
          <w:p w:rsidR="00CE5904" w:rsidRPr="00047B77" w:rsidRDefault="00CE5904" w:rsidP="004F5B9F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047B77">
              <w:rPr>
                <w:rFonts w:ascii="標楷體" w:eastAsia="標楷體" w:hint="eastAsia"/>
                <w:szCs w:val="24"/>
              </w:rPr>
              <w:t>字號</w:t>
            </w:r>
          </w:p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CE5904" w:rsidRPr="00DB055E" w:rsidRDefault="00CE5904" w:rsidP="00CE5904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3521" w:type="dxa"/>
            <w:gridSpan w:val="9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4F5B9F">
        <w:trPr>
          <w:cantSplit/>
          <w:trHeight w:val="1546"/>
        </w:trPr>
        <w:tc>
          <w:tcPr>
            <w:tcW w:w="720" w:type="dxa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6041" w:type="dxa"/>
            <w:gridSpan w:val="12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39" w:type="dxa"/>
            <w:gridSpan w:val="2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BA3C30">
        <w:trPr>
          <w:cantSplit/>
          <w:trHeight w:val="1778"/>
        </w:trPr>
        <w:tc>
          <w:tcPr>
            <w:tcW w:w="720" w:type="dxa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畢業學校</w:t>
            </w:r>
          </w:p>
        </w:tc>
        <w:tc>
          <w:tcPr>
            <w:tcW w:w="1800" w:type="dxa"/>
            <w:gridSpan w:val="2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科系別</w:t>
            </w:r>
          </w:p>
        </w:tc>
        <w:tc>
          <w:tcPr>
            <w:tcW w:w="1620" w:type="dxa"/>
            <w:gridSpan w:val="5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3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畢業年次</w:t>
            </w:r>
          </w:p>
        </w:tc>
        <w:tc>
          <w:tcPr>
            <w:tcW w:w="1361" w:type="dxa"/>
            <w:vAlign w:val="center"/>
          </w:tcPr>
          <w:p w:rsidR="00CE5904" w:rsidRPr="00DB055E" w:rsidRDefault="00CE5904" w:rsidP="00CE5904">
            <w:pPr>
              <w:ind w:leftChars="117" w:left="31680" w:hangingChars="200" w:firstLine="31680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年</w:t>
            </w:r>
            <w:r w:rsidRPr="00DB055E">
              <w:rPr>
                <w:rFonts w:ascii="標楷體" w:eastAsia="標楷體"/>
                <w:sz w:val="28"/>
              </w:rPr>
              <w:t xml:space="preserve">  </w:t>
            </w:r>
            <w:r w:rsidRPr="00DB055E"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780" w:type="dxa"/>
            <w:vMerge w:val="restart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備</w:t>
            </w:r>
            <w:r w:rsidRPr="00DB055E">
              <w:rPr>
                <w:rFonts w:ascii="標楷體" w:eastAsia="標楷體"/>
                <w:sz w:val="28"/>
              </w:rPr>
              <w:t xml:space="preserve">             </w:t>
            </w:r>
            <w:r w:rsidRPr="00DB055E"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1459" w:type="dxa"/>
            <w:vMerge w:val="restart"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537974">
        <w:trPr>
          <w:cantSplit/>
          <w:trHeight w:val="448"/>
        </w:trPr>
        <w:tc>
          <w:tcPr>
            <w:tcW w:w="720" w:type="dxa"/>
            <w:vMerge w:val="restart"/>
            <w:textDirection w:val="tbRlV"/>
            <w:vAlign w:val="center"/>
          </w:tcPr>
          <w:p w:rsidR="00CE5904" w:rsidRDefault="00CE5904" w:rsidP="00BA3C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CE5904" w:rsidRDefault="00CE5904" w:rsidP="00BA3C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經歷</w:t>
            </w:r>
          </w:p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CE5904" w:rsidRPr="008A15DE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510" w:type="dxa"/>
            <w:gridSpan w:val="3"/>
          </w:tcPr>
          <w:p w:rsidR="00CE5904" w:rsidRPr="008A15DE" w:rsidRDefault="00CE5904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1510" w:type="dxa"/>
            <w:gridSpan w:val="6"/>
          </w:tcPr>
          <w:p w:rsidR="00CE5904" w:rsidRPr="008A15DE" w:rsidRDefault="00CE5904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起迄年月</w:t>
            </w:r>
          </w:p>
        </w:tc>
        <w:tc>
          <w:tcPr>
            <w:tcW w:w="1511" w:type="dxa"/>
            <w:gridSpan w:val="2"/>
          </w:tcPr>
          <w:p w:rsidR="00CE5904" w:rsidRPr="008A15DE" w:rsidRDefault="00CE5904" w:rsidP="008A39F4">
            <w:pPr>
              <w:spacing w:before="60" w:after="60"/>
              <w:jc w:val="distribute"/>
              <w:rPr>
                <w:rFonts w:ascii="標楷體" w:eastAsia="標楷體"/>
                <w:szCs w:val="24"/>
              </w:rPr>
            </w:pPr>
            <w:r w:rsidRPr="008A15DE">
              <w:rPr>
                <w:rFonts w:ascii="標楷體" w:eastAsia="標楷體" w:hint="eastAsia"/>
                <w:szCs w:val="24"/>
              </w:rPr>
              <w:t>主要工作</w:t>
            </w:r>
            <w:r>
              <w:rPr>
                <w:rFonts w:ascii="標楷體" w:eastAsia="標楷體" w:hint="eastAsia"/>
                <w:szCs w:val="24"/>
              </w:rPr>
              <w:t>內容</w:t>
            </w:r>
          </w:p>
        </w:tc>
        <w:tc>
          <w:tcPr>
            <w:tcW w:w="78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BA3C30">
        <w:trPr>
          <w:cantSplit/>
          <w:trHeight w:val="446"/>
        </w:trPr>
        <w:tc>
          <w:tcPr>
            <w:tcW w:w="72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BA3C30">
        <w:trPr>
          <w:cantSplit/>
          <w:trHeight w:val="446"/>
        </w:trPr>
        <w:tc>
          <w:tcPr>
            <w:tcW w:w="72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8A15DE">
        <w:trPr>
          <w:cantSplit/>
          <w:trHeight w:val="446"/>
        </w:trPr>
        <w:tc>
          <w:tcPr>
            <w:tcW w:w="720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10" w:type="dxa"/>
            <w:tcBorders>
              <w:bottom w:val="thinThickSmallGap" w:sz="24" w:space="0" w:color="auto"/>
            </w:tcBorders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0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1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5904" w:rsidRPr="00BA3C30" w:rsidRDefault="00CE5904" w:rsidP="004F5B9F">
            <w:pPr>
              <w:ind w:left="36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E5904" w:rsidRPr="00DB055E" w:rsidTr="00184A92">
        <w:trPr>
          <w:cantSplit/>
          <w:trHeight w:val="1990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口試成績</w:t>
            </w:r>
          </w:p>
        </w:tc>
        <w:tc>
          <w:tcPr>
            <w:tcW w:w="3748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textDirection w:val="tbRlV"/>
            <w:vAlign w:val="center"/>
          </w:tcPr>
          <w:p w:rsidR="00CE5904" w:rsidRPr="00DB055E" w:rsidRDefault="00CE5904" w:rsidP="00CE5904">
            <w:pPr>
              <w:ind w:leftChars="47" w:left="31680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結果</w:t>
            </w:r>
          </w:p>
        </w:tc>
        <w:tc>
          <w:tcPr>
            <w:tcW w:w="181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5904" w:rsidRDefault="00CE5904" w:rsidP="00184A92">
            <w:pPr>
              <w:numPr>
                <w:ilvl w:val="0"/>
                <w:numId w:val="3"/>
              </w:numPr>
              <w:ind w:left="360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正取</w:t>
            </w:r>
          </w:p>
          <w:p w:rsidR="00CE5904" w:rsidRPr="00DB055E" w:rsidRDefault="00CE5904" w:rsidP="00184A92">
            <w:pPr>
              <w:numPr>
                <w:ilvl w:val="0"/>
                <w:numId w:val="3"/>
              </w:numPr>
              <w:ind w:left="3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備取</w:t>
            </w:r>
            <w:r>
              <w:rPr>
                <w:rFonts w:ascii="標楷體" w:eastAsia="標楷體"/>
                <w:sz w:val="28"/>
              </w:rPr>
              <w:t>(  )</w:t>
            </w:r>
          </w:p>
        </w:tc>
        <w:tc>
          <w:tcPr>
            <w:tcW w:w="780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59" w:type="dxa"/>
            <w:vMerge/>
            <w:textDirection w:val="tbRlV"/>
            <w:vAlign w:val="center"/>
          </w:tcPr>
          <w:p w:rsidR="00CE5904" w:rsidRPr="00DB055E" w:rsidRDefault="00CE5904" w:rsidP="004F5B9F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CE5904" w:rsidRDefault="00CE5904" w:rsidP="004F5B9F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特殊教育教師助理人員甄選報名表</w:t>
      </w:r>
    </w:p>
    <w:p w:rsidR="00CE5904" w:rsidRDefault="00CE5904" w:rsidP="004F5B9F">
      <w:pPr>
        <w:rPr>
          <w:rFonts w:ascii="標楷體" w:eastAsia="標楷體"/>
          <w:sz w:val="28"/>
        </w:rPr>
      </w:pPr>
    </w:p>
    <w:p w:rsidR="00CE5904" w:rsidRDefault="00CE5904" w:rsidP="004F5B9F">
      <w:pPr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</w:t>
      </w: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  <w:r>
        <w:rPr>
          <w:noProof/>
        </w:rPr>
        <w:pict>
          <v:rect id="_x0000_s1027" style="position:absolute;left:0;text-align:left;margin-left:6pt;margin-top:10pt;width:27.65pt;height:189pt;z-index:251659264">
            <v:textbox>
              <w:txbxContent>
                <w:p w:rsidR="00CE5904" w:rsidRPr="00926651" w:rsidRDefault="00CE5904" w:rsidP="00926651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粗框線內考生請勿填寫</w:t>
                  </w:r>
                </w:p>
              </w:txbxContent>
            </v:textbox>
          </v:rect>
        </w:pict>
      </w: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4F5B9F">
      <w:pPr>
        <w:snapToGrid w:val="0"/>
        <w:spacing w:line="440" w:lineRule="exact"/>
        <w:jc w:val="center"/>
        <w:rPr>
          <w:rFonts w:eastAsia="標楷體"/>
          <w:sz w:val="36"/>
        </w:rPr>
      </w:pPr>
    </w:p>
    <w:p w:rsidR="00CE5904" w:rsidRDefault="00CE5904" w:rsidP="00B62616">
      <w:pPr>
        <w:snapToGrid w:val="0"/>
        <w:spacing w:line="460" w:lineRule="exact"/>
        <w:ind w:firstLineChars="200" w:firstLine="31680"/>
        <w:jc w:val="both"/>
        <w:rPr>
          <w:rFonts w:eastAsia="標楷體"/>
          <w:sz w:val="28"/>
        </w:rPr>
      </w:pPr>
      <w:r>
        <w:rPr>
          <w:rFonts w:hint="eastAsia"/>
          <w:sz w:val="28"/>
        </w:rPr>
        <w:t>※</w:t>
      </w:r>
      <w:r>
        <w:rPr>
          <w:rFonts w:eastAsia="標楷體" w:hint="eastAsia"/>
          <w:sz w:val="28"/>
        </w:rPr>
        <w:t>繳驗證件（已繳交打ˇ）</w:t>
      </w:r>
    </w:p>
    <w:p w:rsidR="00CE590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國民身分證</w:t>
      </w:r>
    </w:p>
    <w:p w:rsidR="00CE590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本人最近三個月內二吋半身脫帽正面相片一式二張</w:t>
      </w:r>
    </w:p>
    <w:p w:rsidR="00CE590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學歷證件：最高學歷畢業證書</w:t>
      </w:r>
    </w:p>
    <w:p w:rsidR="00CE590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相關經歷證件</w:t>
      </w:r>
    </w:p>
    <w:p w:rsidR="00CE590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 w:rsidRPr="00773C4F">
        <w:rPr>
          <w:rFonts w:ascii="標楷體" w:eastAsia="標楷體" w:cs="標楷體" w:hint="eastAsia"/>
          <w:kern w:val="0"/>
          <w:sz w:val="28"/>
          <w:szCs w:val="28"/>
        </w:rPr>
        <w:t>退伍令</w:t>
      </w:r>
      <w:r w:rsidRPr="00773C4F">
        <w:rPr>
          <w:rFonts w:ascii="標楷體" w:eastAsia="標楷體" w:cs="標楷體" w:hint="eastAsia"/>
          <w:kern w:val="0"/>
          <w:sz w:val="18"/>
          <w:szCs w:val="18"/>
        </w:rPr>
        <w:t>（免服兵役者免付）</w:t>
      </w:r>
    </w:p>
    <w:p w:rsidR="00CE5904" w:rsidRPr="009D2544" w:rsidRDefault="00CE5904" w:rsidP="00B62616">
      <w:pPr>
        <w:snapToGrid w:val="0"/>
        <w:spacing w:line="460" w:lineRule="exact"/>
        <w:ind w:leftChars="200" w:left="31680" w:firstLineChars="85" w:firstLine="316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教師助理員切結書</w:t>
      </w:r>
    </w:p>
    <w:p w:rsidR="00CE5904" w:rsidRDefault="00CE5904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80"/>
      </w:tblGrid>
      <w:tr w:rsidR="00CE5904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904" w:rsidRPr="00DB055E" w:rsidRDefault="00CE5904" w:rsidP="00531F9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彰化縣立埤頭</w:t>
            </w:r>
            <w:r w:rsidRPr="00DB055E">
              <w:rPr>
                <w:rFonts w:ascii="標楷體" w:eastAsia="標楷體" w:hint="eastAsia"/>
                <w:sz w:val="28"/>
              </w:rPr>
              <w:t>國民中學</w:t>
            </w:r>
            <w:r w:rsidRPr="00DB055E">
              <w:rPr>
                <w:rFonts w:ascii="標楷體" w:eastAsia="標楷體"/>
                <w:sz w:val="28"/>
              </w:rPr>
              <w:t>10</w:t>
            </w:r>
            <w:r>
              <w:rPr>
                <w:rFonts w:ascii="標楷體" w:eastAsia="標楷體"/>
                <w:sz w:val="28"/>
              </w:rPr>
              <w:t>5</w:t>
            </w:r>
            <w:r w:rsidRPr="00DB055E">
              <w:rPr>
                <w:rFonts w:ascii="標楷體" w:eastAsia="標楷體" w:hint="eastAsia"/>
                <w:sz w:val="28"/>
              </w:rPr>
              <w:t>學年度第一學期特殊教育教師助理人員甄選</w:t>
            </w:r>
          </w:p>
          <w:p w:rsidR="00CE5904" w:rsidRPr="00DB055E" w:rsidRDefault="00CE5904" w:rsidP="00531F9A">
            <w:pPr>
              <w:jc w:val="center"/>
              <w:rPr>
                <w:rFonts w:ascii="標楷體" w:eastAsia="標楷體"/>
                <w:sz w:val="28"/>
              </w:rPr>
            </w:pPr>
            <w:r w:rsidRPr="00DB055E">
              <w:rPr>
                <w:rFonts w:ascii="標楷體" w:eastAsia="標楷體" w:hint="eastAsia"/>
                <w:sz w:val="28"/>
              </w:rPr>
              <w:t>准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考</w:t>
            </w:r>
            <w:r w:rsidRPr="00DB055E">
              <w:rPr>
                <w:rFonts w:ascii="標楷體" w:eastAsia="標楷體"/>
                <w:sz w:val="28"/>
              </w:rPr>
              <w:t xml:space="preserve">   </w:t>
            </w:r>
            <w:r w:rsidRPr="00DB055E">
              <w:rPr>
                <w:rFonts w:ascii="標楷體" w:eastAsia="標楷體" w:hint="eastAsia"/>
                <w:sz w:val="28"/>
              </w:rPr>
              <w:t>證</w:t>
            </w: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w:pict>
                <v:shape id="_x0000_s1028" type="#_x0000_t202" style="position:absolute;margin-left:160.6pt;margin-top:-.5pt;width:135pt;height:180pt;z-index:251656192">
                  <v:textbox>
                    <w:txbxContent>
                      <w:p w:rsidR="00CE5904" w:rsidRDefault="00CE5904" w:rsidP="004F5B9F"/>
                      <w:p w:rsidR="00CE5904" w:rsidRDefault="00CE5904" w:rsidP="00B62616">
                        <w:pPr>
                          <w:ind w:firstLineChars="100" w:firstLine="31680"/>
                          <w:rPr>
                            <w:rFonts w:eastAsia="標楷體"/>
                          </w:rPr>
                        </w:pPr>
                      </w:p>
                      <w:p w:rsidR="00CE5904" w:rsidRDefault="00CE5904" w:rsidP="00B62616">
                        <w:pPr>
                          <w:ind w:firstLineChars="100" w:firstLine="31680"/>
                          <w:rPr>
                            <w:rFonts w:eastAsia="標楷體"/>
                          </w:rPr>
                        </w:pPr>
                      </w:p>
                      <w:p w:rsidR="00CE5904" w:rsidRDefault="00CE5904" w:rsidP="00B62616">
                        <w:pPr>
                          <w:ind w:firstLineChars="100" w:firstLine="3168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兩吋照片</w:t>
                        </w:r>
                      </w:p>
                    </w:txbxContent>
                  </v:textbox>
                </v:shape>
              </w:pict>
            </w: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rPr>
                <w:rFonts w:ascii="標楷體" w:eastAsia="標楷體"/>
              </w:rPr>
            </w:pPr>
          </w:p>
          <w:p w:rsidR="00CE5904" w:rsidRPr="00DB055E" w:rsidRDefault="00CE5904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682"/>
              <w:gridCol w:w="3986"/>
            </w:tblGrid>
            <w:tr w:rsidR="00CE5904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904" w:rsidRPr="00DB055E" w:rsidRDefault="00CE5904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904" w:rsidRPr="00DB055E" w:rsidRDefault="00CE5904" w:rsidP="00CE5904">
                  <w:pPr>
                    <w:ind w:firstLineChars="200" w:firstLine="316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CE5904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904" w:rsidRPr="00DB055E" w:rsidRDefault="00CE5904" w:rsidP="00531F9A">
                  <w:pPr>
                    <w:rPr>
                      <w:rFonts w:ascii="標楷體" w:eastAsia="標楷體"/>
                    </w:rPr>
                  </w:pPr>
                </w:p>
                <w:p w:rsidR="00CE5904" w:rsidRPr="00DB055E" w:rsidRDefault="00CE5904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904" w:rsidRPr="00DB055E" w:rsidRDefault="00CE5904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CE5904" w:rsidRPr="00DB055E" w:rsidRDefault="00CE5904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w:pict>
                <v:shape id="_x0000_s1029" type="#_x0000_t202" style="position:absolute;margin-left:34.6pt;margin-top:67.5pt;width:396pt;height:199pt;z-index:251657216;mso-position-horizontal-relative:text;mso-position-vertical-relative:text">
                  <v:textbox>
                    <w:txbxContent>
                      <w:p w:rsidR="00CE5904" w:rsidRPr="002210C3" w:rsidRDefault="00CE5904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姓名：</w:t>
                        </w:r>
                      </w:p>
                      <w:p w:rsidR="00CE5904" w:rsidRPr="002210C3" w:rsidRDefault="00CE5904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編號：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105-</w:t>
                        </w:r>
                      </w:p>
                      <w:p w:rsidR="00CE5904" w:rsidRPr="002210C3" w:rsidRDefault="00CE5904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甄選類型：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 xml:space="preserve"> 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□特教助理員每日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7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小時</w:t>
                        </w:r>
                      </w:p>
                      <w:p w:rsidR="00CE5904" w:rsidRPr="002210C3" w:rsidRDefault="00CE5904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甄試地點：</w:t>
                        </w:r>
                        <w:r w:rsidRPr="002210C3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埤頭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國</w:t>
                        </w:r>
                        <w:r w:rsidRPr="002210C3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中校史室</w:t>
                        </w:r>
                      </w:p>
                      <w:p w:rsidR="00CE5904" w:rsidRPr="002210C3" w:rsidRDefault="00CE5904" w:rsidP="004F5B9F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甄試日期：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105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年</w:t>
                        </w:r>
                        <w:r w:rsidRPr="002210C3">
                          <w:rPr>
                            <w:rFonts w:ascii="標楷體" w:eastAsia="標楷體" w:hAnsi="標楷體"/>
                            <w:sz w:val="28"/>
                          </w:rPr>
                          <w:t>8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25</w:t>
                        </w:r>
                        <w:r w:rsidRPr="002210C3">
                          <w:rPr>
                            <w:rFonts w:ascii="標楷體" w:eastAsia="標楷體" w:hAnsi="標楷體" w:hint="eastAsia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CE5904" w:rsidRDefault="00CE5904" w:rsidP="004736B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4"/>
          <w:szCs w:val="34"/>
        </w:rPr>
        <w:t>彰化縣</w:t>
      </w:r>
      <w:r>
        <w:rPr>
          <w:rFonts w:ascii="標楷體" w:eastAsia="標楷體" w:hAnsi="標楷體"/>
          <w:b/>
          <w:sz w:val="34"/>
          <w:szCs w:val="34"/>
        </w:rPr>
        <w:t>105</w:t>
      </w:r>
      <w:r w:rsidRPr="008023E9">
        <w:rPr>
          <w:rFonts w:ascii="標楷體" w:eastAsia="標楷體" w:hAnsi="標楷體" w:hint="eastAsia"/>
          <w:b/>
          <w:sz w:val="34"/>
          <w:szCs w:val="34"/>
        </w:rPr>
        <w:t>年度</w:t>
      </w:r>
      <w:r>
        <w:rPr>
          <w:rFonts w:ascii="標楷體" w:eastAsia="標楷體" w:hAnsi="標楷體" w:hint="eastAsia"/>
          <w:b/>
          <w:sz w:val="34"/>
          <w:szCs w:val="34"/>
        </w:rPr>
        <w:t>特殊教育</w:t>
      </w:r>
      <w:r w:rsidRPr="008023E9">
        <w:rPr>
          <w:rFonts w:ascii="標楷體" w:eastAsia="標楷體" w:hAnsi="標楷體" w:hint="eastAsia"/>
          <w:b/>
          <w:sz w:val="34"/>
          <w:szCs w:val="34"/>
        </w:rPr>
        <w:t>教師助理員</w:t>
      </w:r>
    </w:p>
    <w:p w:rsidR="00CE5904" w:rsidRPr="00981864" w:rsidRDefault="00CE5904" w:rsidP="004736B7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6"/>
          <w:szCs w:val="36"/>
        </w:rPr>
        <w:t>切結</w:t>
      </w:r>
      <w:r w:rsidRPr="00C505B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CE5904" w:rsidRPr="004C28B1" w:rsidRDefault="00CE5904" w:rsidP="004736B7">
      <w:pPr>
        <w:rPr>
          <w:rFonts w:ascii="標楷體" w:eastAsia="標楷體" w:hAnsi="標楷體"/>
          <w:b/>
          <w:sz w:val="36"/>
          <w:szCs w:val="36"/>
        </w:rPr>
      </w:pPr>
    </w:p>
    <w:p w:rsidR="00CE5904" w:rsidRDefault="00CE5904" w:rsidP="004736B7">
      <w:pPr>
        <w:pStyle w:val="BodyText"/>
        <w:rPr>
          <w:sz w:val="44"/>
        </w:rPr>
      </w:pPr>
      <w:r>
        <w:rPr>
          <w:rFonts w:ascii="標楷體" w:hAnsi="標楷體"/>
          <w:b/>
          <w:sz w:val="36"/>
          <w:szCs w:val="36"/>
        </w:rPr>
        <w:t xml:space="preserve">    </w:t>
      </w:r>
      <w:r>
        <w:rPr>
          <w:rFonts w:ascii="標楷體" w:hAnsi="標楷體" w:hint="eastAsia"/>
          <w:b/>
          <w:sz w:val="36"/>
          <w:szCs w:val="36"/>
        </w:rPr>
        <w:t>本人</w:t>
      </w:r>
      <w:r w:rsidRPr="004C28B1"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/>
          <w:b/>
          <w:sz w:val="36"/>
          <w:szCs w:val="36"/>
        </w:rPr>
        <w:softHyphen/>
      </w:r>
      <w:r>
        <w:rPr>
          <w:rFonts w:ascii="標楷體" w:hAnsi="標楷體"/>
          <w:b/>
          <w:sz w:val="36"/>
          <w:szCs w:val="36"/>
        </w:rPr>
        <w:t>____________</w:t>
      </w:r>
      <w:r w:rsidRPr="004C28B1">
        <w:rPr>
          <w:rFonts w:ascii="標楷體" w:hAnsi="標楷體"/>
          <w:b/>
          <w:sz w:val="36"/>
          <w:szCs w:val="36"/>
        </w:rPr>
        <w:t>__</w:t>
      </w:r>
      <w:r>
        <w:rPr>
          <w:rFonts w:ascii="標楷體" w:hAnsi="標楷體" w:hint="eastAsia"/>
          <w:b/>
          <w:sz w:val="36"/>
          <w:szCs w:val="36"/>
        </w:rPr>
        <w:t>為擔任</w:t>
      </w:r>
      <w:r>
        <w:rPr>
          <w:rFonts w:ascii="標楷體" w:hAnsi="標楷體"/>
          <w:b/>
          <w:sz w:val="36"/>
          <w:szCs w:val="36"/>
          <w:u w:val="single"/>
        </w:rPr>
        <w:t xml:space="preserve">                 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機關學校全銜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之聘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進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用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約僱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 w:hint="eastAsia"/>
          <w:b/>
          <w:sz w:val="36"/>
          <w:szCs w:val="36"/>
        </w:rPr>
        <w:t>非編制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人員，茲聲明本人確無「性別平等教育法」第二條第三至五款</w:t>
      </w:r>
      <w:r>
        <w:rPr>
          <w:rFonts w:ascii="標楷體" w:hAnsi="標楷體"/>
          <w:b/>
          <w:sz w:val="36"/>
          <w:szCs w:val="36"/>
        </w:rPr>
        <w:t>(</w:t>
      </w:r>
      <w:r>
        <w:rPr>
          <w:rFonts w:ascii="標楷體" w:hAnsi="標楷體" w:hint="eastAsia"/>
          <w:b/>
          <w:sz w:val="36"/>
          <w:szCs w:val="36"/>
        </w:rPr>
        <w:t>性侵害、性騷擾、性霸凌</w:t>
      </w:r>
      <w:r>
        <w:rPr>
          <w:rFonts w:ascii="標楷體" w:hAnsi="標楷體"/>
          <w:b/>
          <w:sz w:val="36"/>
          <w:szCs w:val="36"/>
        </w:rPr>
        <w:t>)</w:t>
      </w:r>
      <w:r>
        <w:rPr>
          <w:rFonts w:ascii="標楷體" w:hAnsi="標楷體" w:hint="eastAsia"/>
          <w:b/>
          <w:sz w:val="36"/>
          <w:szCs w:val="36"/>
        </w:rPr>
        <w:t>之情事</w:t>
      </w:r>
      <w:r w:rsidRPr="008023E9">
        <w:rPr>
          <w:rFonts w:ascii="標楷體" w:hAnsi="標楷體" w:hint="eastAsia"/>
          <w:b/>
          <w:sz w:val="36"/>
          <w:szCs w:val="36"/>
        </w:rPr>
        <w:t>，</w:t>
      </w:r>
      <w:r>
        <w:rPr>
          <w:rFonts w:ascii="標楷體" w:hAnsi="標楷體" w:hint="eastAsia"/>
          <w:b/>
          <w:sz w:val="36"/>
          <w:szCs w:val="36"/>
        </w:rPr>
        <w:t>並依政府資訊公開法授權有關機關查證之規定辦理，</w:t>
      </w:r>
      <w:r w:rsidRPr="008023E9">
        <w:rPr>
          <w:rFonts w:hint="eastAsia"/>
          <w:b/>
          <w:sz w:val="36"/>
          <w:szCs w:val="36"/>
        </w:rPr>
        <w:t>若有違反，或有不實情事者，願負法律及契約</w:t>
      </w:r>
      <w:r w:rsidRPr="008023E9">
        <w:rPr>
          <w:rFonts w:hAnsi="標楷體" w:hint="eastAsia"/>
          <w:b/>
          <w:sz w:val="36"/>
          <w:szCs w:val="36"/>
        </w:rPr>
        <w:t>責任</w:t>
      </w:r>
      <w:r w:rsidRPr="008023E9">
        <w:rPr>
          <w:rFonts w:hint="eastAsia"/>
          <w:b/>
          <w:sz w:val="36"/>
          <w:szCs w:val="36"/>
        </w:rPr>
        <w:t>，特立切結書為證。</w:t>
      </w:r>
    </w:p>
    <w:p w:rsidR="00CE5904" w:rsidRDefault="00CE5904" w:rsidP="004736B7">
      <w:pPr>
        <w:rPr>
          <w:rFonts w:ascii="標楷體" w:eastAsia="標楷體" w:hAnsi="標楷體"/>
          <w:b/>
          <w:sz w:val="36"/>
          <w:szCs w:val="36"/>
        </w:rPr>
      </w:pPr>
    </w:p>
    <w:p w:rsidR="00CE5904" w:rsidRPr="005946A7" w:rsidRDefault="00CE5904" w:rsidP="004736B7">
      <w:pPr>
        <w:rPr>
          <w:rFonts w:ascii="標楷體" w:eastAsia="標楷體" w:hAnsi="標楷體"/>
          <w:b/>
          <w:sz w:val="36"/>
          <w:szCs w:val="36"/>
        </w:rPr>
      </w:pPr>
    </w:p>
    <w:p w:rsidR="00CE5904" w:rsidRPr="004C28B1" w:rsidRDefault="00CE5904" w:rsidP="00B62616">
      <w:pPr>
        <w:ind w:firstLineChars="200" w:firstLine="31680"/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CE5904" w:rsidRPr="004C28B1" w:rsidRDefault="00CE5904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立切結人：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           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       (</w:t>
      </w:r>
      <w:r w:rsidRPr="004C28B1">
        <w:rPr>
          <w:rFonts w:ascii="標楷體" w:eastAsia="標楷體" w:hAnsi="標楷體" w:hint="eastAsia"/>
          <w:b/>
          <w:sz w:val="36"/>
          <w:szCs w:val="36"/>
        </w:rPr>
        <w:t>簽章</w:t>
      </w:r>
      <w:r w:rsidRPr="004C28B1">
        <w:rPr>
          <w:rFonts w:ascii="標楷體" w:eastAsia="標楷體" w:hAnsi="標楷體"/>
          <w:b/>
          <w:sz w:val="36"/>
          <w:szCs w:val="36"/>
        </w:rPr>
        <w:t>)</w:t>
      </w:r>
    </w:p>
    <w:p w:rsidR="00CE5904" w:rsidRPr="004C28B1" w:rsidRDefault="00CE5904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身分證統一編號：</w:t>
      </w:r>
    </w:p>
    <w:p w:rsidR="00CE5904" w:rsidRPr="004C28B1" w:rsidRDefault="00CE5904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住址：</w:t>
      </w:r>
    </w:p>
    <w:p w:rsidR="00CE5904" w:rsidRPr="004C28B1" w:rsidRDefault="00CE5904" w:rsidP="004736B7">
      <w:pPr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電話：</w:t>
      </w:r>
    </w:p>
    <w:p w:rsidR="00CE5904" w:rsidRPr="004C28B1" w:rsidRDefault="00CE5904" w:rsidP="004736B7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中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華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民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  105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年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月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/>
          <w:b/>
          <w:sz w:val="36"/>
          <w:szCs w:val="36"/>
        </w:rPr>
        <w:t xml:space="preserve">  </w:t>
      </w:r>
      <w:r w:rsidRPr="004C28B1">
        <w:rPr>
          <w:rFonts w:ascii="標楷體" w:eastAsia="標楷體" w:hAnsi="標楷體" w:hint="eastAsia"/>
          <w:b/>
          <w:sz w:val="36"/>
          <w:szCs w:val="36"/>
        </w:rPr>
        <w:t>日</w:t>
      </w:r>
    </w:p>
    <w:p w:rsidR="00CE5904" w:rsidRDefault="00CE5904" w:rsidP="004736B7"/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F5B9F">
      <w:pPr>
        <w:widowControl/>
        <w:rPr>
          <w:sz w:val="23"/>
          <w:szCs w:val="23"/>
        </w:rPr>
      </w:pPr>
    </w:p>
    <w:p w:rsidR="00CE5904" w:rsidRDefault="00CE5904" w:rsidP="004A4548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彰化縣立埤頭國民中學</w:t>
      </w:r>
      <w:r>
        <w:rPr>
          <w:rFonts w:ascii="標楷體" w:eastAsia="標楷體" w:hAnsi="標楷體"/>
          <w:sz w:val="32"/>
        </w:rPr>
        <w:t>105</w:t>
      </w:r>
      <w:r>
        <w:rPr>
          <w:rFonts w:ascii="標楷體" w:eastAsia="標楷體" w:hAnsi="標楷體" w:hint="eastAsia"/>
          <w:sz w:val="32"/>
        </w:rPr>
        <w:t>學年度特教助理員甄選</w:t>
      </w:r>
    </w:p>
    <w:p w:rsidR="00CE5904" w:rsidRDefault="00CE5904" w:rsidP="005F6BF3">
      <w:pPr>
        <w:snapToGrid w:val="0"/>
        <w:spacing w:beforeLines="100"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名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委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託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CE5904" w:rsidRDefault="00CE5904" w:rsidP="005F6BF3">
      <w:pPr>
        <w:snapToGrid w:val="0"/>
        <w:spacing w:beforeLines="20" w:line="320" w:lineRule="exact"/>
        <w:jc w:val="center"/>
        <w:rPr>
          <w:rFonts w:ascii="標楷體" w:eastAsia="標楷體"/>
        </w:rPr>
      </w:pPr>
    </w:p>
    <w:p w:rsidR="00CE5904" w:rsidRDefault="00CE5904" w:rsidP="00B62616">
      <w:pPr>
        <w:spacing w:line="440" w:lineRule="exact"/>
        <w:ind w:leftChars="200" w:left="31680" w:firstLineChars="200" w:firstLine="316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sz w:val="32"/>
        </w:rPr>
        <w:t>彰化縣立埤頭國民中學</w:t>
      </w:r>
      <w:r>
        <w:rPr>
          <w:rFonts w:ascii="標楷體" w:eastAsia="標楷體" w:hAnsi="標楷體"/>
          <w:sz w:val="32"/>
        </w:rPr>
        <w:t>105</w:t>
      </w:r>
      <w:r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特教助理員甄選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</w:t>
      </w:r>
      <w:r>
        <w:rPr>
          <w:rFonts w:ascii="標楷體" w:eastAsia="標楷體" w:hint="eastAsia"/>
          <w:sz w:val="32"/>
          <w:szCs w:val="32"/>
        </w:rPr>
        <w:t>此</w:t>
      </w:r>
      <w:r>
        <w:rPr>
          <w:rFonts w:ascii="標楷體" w:eastAsia="標楷體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>致</w:t>
      </w: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CE5904" w:rsidRDefault="00CE5904" w:rsidP="00B62616">
      <w:pPr>
        <w:ind w:firstLineChars="9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彰化縣立埤頭國民中學</w:t>
      </w:r>
    </w:p>
    <w:p w:rsidR="00CE5904" w:rsidRPr="008C6F88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CE5904" w:rsidRDefault="00CE5904" w:rsidP="005F6BF3">
      <w:pPr>
        <w:snapToGrid w:val="0"/>
        <w:spacing w:beforeLines="20" w:line="480" w:lineRule="exact"/>
        <w:rPr>
          <w:rFonts w:ascii="標楷體" w:eastAsia="標楷體"/>
        </w:rPr>
      </w:pP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託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E5904" w:rsidRDefault="00CE5904" w:rsidP="00B62616">
      <w:pPr>
        <w:snapToGrid w:val="0"/>
        <w:spacing w:beforeLines="20" w:line="480" w:lineRule="exact"/>
        <w:ind w:leftChars="1000" w:left="31680"/>
        <w:rPr>
          <w:rFonts w:ascii="標楷體" w:eastAsia="標楷體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20" w:line="320" w:lineRule="exact"/>
        <w:rPr>
          <w:rFonts w:ascii="標楷體" w:eastAsia="標楷體"/>
        </w:rPr>
      </w:pPr>
    </w:p>
    <w:p w:rsidR="00CE5904" w:rsidRDefault="00CE5904" w:rsidP="005F6BF3">
      <w:pPr>
        <w:snapToGrid w:val="0"/>
        <w:spacing w:beforeLines="100" w:line="320" w:lineRule="exact"/>
        <w:jc w:val="distribute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　　年　　　月　</w:t>
      </w:r>
      <w:r>
        <w:rPr>
          <w:rFonts w:ascii="標楷體" w:eastAsia="標楷體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 xml:space="preserve">　日</w:t>
      </w:r>
    </w:p>
    <w:p w:rsidR="00CE5904" w:rsidRDefault="00CE5904" w:rsidP="00B62616">
      <w:pPr>
        <w:pStyle w:val="BodyTextIndent"/>
        <w:ind w:leftChars="133" w:left="31680" w:hangingChars="200" w:firstLine="31680"/>
        <w:jc w:val="both"/>
        <w:rPr>
          <w:rFonts w:ascii="標楷體"/>
        </w:rPr>
      </w:pPr>
    </w:p>
    <w:p w:rsidR="00CE5904" w:rsidRDefault="00CE5904" w:rsidP="00B62616">
      <w:pPr>
        <w:pStyle w:val="BodyTextIndent"/>
        <w:ind w:leftChars="133" w:left="31680" w:hangingChars="200" w:firstLine="31680"/>
        <w:jc w:val="both"/>
        <w:rPr>
          <w:rFonts w:ascii="標楷體"/>
        </w:rPr>
      </w:pPr>
    </w:p>
    <w:p w:rsidR="00CE5904" w:rsidRDefault="00CE5904" w:rsidP="00B62616">
      <w:pPr>
        <w:pStyle w:val="BodyTextIndent"/>
        <w:ind w:leftChars="133" w:left="31680" w:hangingChars="200" w:firstLine="31680"/>
        <w:jc w:val="both"/>
        <w:rPr>
          <w:rFonts w:ascii="標楷體" w:eastAsia="標楷體"/>
        </w:rPr>
      </w:pPr>
      <w:r>
        <w:rPr>
          <w:rFonts w:ascii="標楷體" w:hint="eastAsia"/>
        </w:rPr>
        <w:t>附註：請受託人攜帶委託人及受託人之國民身分證</w:t>
      </w:r>
      <w:r>
        <w:rPr>
          <w:rFonts w:ascii="標楷體" w:hAnsi="標楷體" w:hint="eastAsia"/>
        </w:rPr>
        <w:t>正本、影本（正本查驗後歸還）</w:t>
      </w:r>
    </w:p>
    <w:p w:rsidR="00CE5904" w:rsidRPr="001875B0" w:rsidRDefault="00CE5904" w:rsidP="004A4548">
      <w:pPr>
        <w:spacing w:line="40" w:lineRule="atLeast"/>
        <w:jc w:val="distribute"/>
        <w:rPr>
          <w:rFonts w:eastAsia="標楷體"/>
          <w:sz w:val="32"/>
        </w:rPr>
      </w:pPr>
    </w:p>
    <w:p w:rsidR="00CE5904" w:rsidRPr="00915B79" w:rsidRDefault="00CE5904" w:rsidP="004A4548">
      <w:pPr>
        <w:snapToGrid w:val="0"/>
        <w:spacing w:line="312" w:lineRule="auto"/>
      </w:pPr>
    </w:p>
    <w:p w:rsidR="00CE5904" w:rsidRPr="004A4548" w:rsidRDefault="00CE5904" w:rsidP="004F5B9F">
      <w:pPr>
        <w:widowControl/>
        <w:rPr>
          <w:sz w:val="23"/>
          <w:szCs w:val="23"/>
        </w:rPr>
      </w:pPr>
    </w:p>
    <w:sectPr w:rsidR="00CE5904" w:rsidRPr="004A4548" w:rsidSect="009701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04" w:rsidRDefault="00CE5904" w:rsidP="005B6CB5">
      <w:r>
        <w:separator/>
      </w:r>
    </w:p>
  </w:endnote>
  <w:endnote w:type="continuationSeparator" w:id="1">
    <w:p w:rsidR="00CE5904" w:rsidRDefault="00CE5904" w:rsidP="005B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04" w:rsidRDefault="00CE5904" w:rsidP="005B6CB5">
      <w:r>
        <w:separator/>
      </w:r>
    </w:p>
  </w:footnote>
  <w:footnote w:type="continuationSeparator" w:id="1">
    <w:p w:rsidR="00CE5904" w:rsidRDefault="00CE5904" w:rsidP="005B6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2A9"/>
    <w:multiLevelType w:val="hybridMultilevel"/>
    <w:tmpl w:val="914A6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1D3"/>
    <w:rsid w:val="00002ADD"/>
    <w:rsid w:val="00047B77"/>
    <w:rsid w:val="000503DC"/>
    <w:rsid w:val="00052421"/>
    <w:rsid w:val="00065586"/>
    <w:rsid w:val="00072AE2"/>
    <w:rsid w:val="0009423A"/>
    <w:rsid w:val="0009789B"/>
    <w:rsid w:val="000B4672"/>
    <w:rsid w:val="000C17A3"/>
    <w:rsid w:val="000C3064"/>
    <w:rsid w:val="000E4A75"/>
    <w:rsid w:val="00155440"/>
    <w:rsid w:val="001646F3"/>
    <w:rsid w:val="00184A92"/>
    <w:rsid w:val="001875B0"/>
    <w:rsid w:val="001A0D17"/>
    <w:rsid w:val="001A2A8E"/>
    <w:rsid w:val="001A5F78"/>
    <w:rsid w:val="001A6F98"/>
    <w:rsid w:val="001F481F"/>
    <w:rsid w:val="002210C3"/>
    <w:rsid w:val="00262265"/>
    <w:rsid w:val="002F27E5"/>
    <w:rsid w:val="00317C8B"/>
    <w:rsid w:val="003203F6"/>
    <w:rsid w:val="00320761"/>
    <w:rsid w:val="0033223C"/>
    <w:rsid w:val="00360394"/>
    <w:rsid w:val="00376D4D"/>
    <w:rsid w:val="00383770"/>
    <w:rsid w:val="003C2A16"/>
    <w:rsid w:val="003F7B9F"/>
    <w:rsid w:val="003F7F5F"/>
    <w:rsid w:val="0040558F"/>
    <w:rsid w:val="004058BC"/>
    <w:rsid w:val="00410E4B"/>
    <w:rsid w:val="004125FE"/>
    <w:rsid w:val="00420BB6"/>
    <w:rsid w:val="00465ED7"/>
    <w:rsid w:val="004736B7"/>
    <w:rsid w:val="004A4548"/>
    <w:rsid w:val="004C28B1"/>
    <w:rsid w:val="004F5B9F"/>
    <w:rsid w:val="005260F1"/>
    <w:rsid w:val="00531F9A"/>
    <w:rsid w:val="00537974"/>
    <w:rsid w:val="00543DD7"/>
    <w:rsid w:val="005511E5"/>
    <w:rsid w:val="005946A7"/>
    <w:rsid w:val="005A074E"/>
    <w:rsid w:val="005A32A3"/>
    <w:rsid w:val="005B6CB5"/>
    <w:rsid w:val="005F3018"/>
    <w:rsid w:val="005F6BF3"/>
    <w:rsid w:val="00630C14"/>
    <w:rsid w:val="006342D3"/>
    <w:rsid w:val="00680F43"/>
    <w:rsid w:val="006A19AC"/>
    <w:rsid w:val="006B2E1C"/>
    <w:rsid w:val="006B3CB8"/>
    <w:rsid w:val="006D52B7"/>
    <w:rsid w:val="00706991"/>
    <w:rsid w:val="00735017"/>
    <w:rsid w:val="00740DA4"/>
    <w:rsid w:val="0077332D"/>
    <w:rsid w:val="00773C4F"/>
    <w:rsid w:val="00776AFE"/>
    <w:rsid w:val="00794D7A"/>
    <w:rsid w:val="007E5170"/>
    <w:rsid w:val="007E6DEE"/>
    <w:rsid w:val="007F0511"/>
    <w:rsid w:val="008023E9"/>
    <w:rsid w:val="008140CE"/>
    <w:rsid w:val="008341AB"/>
    <w:rsid w:val="0084536D"/>
    <w:rsid w:val="008A15DE"/>
    <w:rsid w:val="008A2BBD"/>
    <w:rsid w:val="008A39F4"/>
    <w:rsid w:val="008C6F88"/>
    <w:rsid w:val="008D16E4"/>
    <w:rsid w:val="00911ACE"/>
    <w:rsid w:val="00915B79"/>
    <w:rsid w:val="00926651"/>
    <w:rsid w:val="009701D3"/>
    <w:rsid w:val="009741BE"/>
    <w:rsid w:val="00981864"/>
    <w:rsid w:val="009C4CBC"/>
    <w:rsid w:val="009C5863"/>
    <w:rsid w:val="009C60F3"/>
    <w:rsid w:val="009D2544"/>
    <w:rsid w:val="009F729A"/>
    <w:rsid w:val="009F7CA1"/>
    <w:rsid w:val="00A64AF6"/>
    <w:rsid w:val="00A8115A"/>
    <w:rsid w:val="00B1423A"/>
    <w:rsid w:val="00B30AA1"/>
    <w:rsid w:val="00B62616"/>
    <w:rsid w:val="00B666B4"/>
    <w:rsid w:val="00B8622E"/>
    <w:rsid w:val="00B86749"/>
    <w:rsid w:val="00BA3C30"/>
    <w:rsid w:val="00BE674F"/>
    <w:rsid w:val="00C027D4"/>
    <w:rsid w:val="00C27B74"/>
    <w:rsid w:val="00C36616"/>
    <w:rsid w:val="00C505B7"/>
    <w:rsid w:val="00C54E23"/>
    <w:rsid w:val="00C57F62"/>
    <w:rsid w:val="00C9005F"/>
    <w:rsid w:val="00CA79DB"/>
    <w:rsid w:val="00CD775E"/>
    <w:rsid w:val="00CE23C8"/>
    <w:rsid w:val="00CE5904"/>
    <w:rsid w:val="00D754F1"/>
    <w:rsid w:val="00D86FF9"/>
    <w:rsid w:val="00DB055E"/>
    <w:rsid w:val="00DC1459"/>
    <w:rsid w:val="00DC4900"/>
    <w:rsid w:val="00DF1615"/>
    <w:rsid w:val="00E01FE3"/>
    <w:rsid w:val="00E070B7"/>
    <w:rsid w:val="00E12452"/>
    <w:rsid w:val="00E14048"/>
    <w:rsid w:val="00E205F0"/>
    <w:rsid w:val="00EA53E6"/>
    <w:rsid w:val="00EC3369"/>
    <w:rsid w:val="00EE776E"/>
    <w:rsid w:val="00F00AA7"/>
    <w:rsid w:val="00F26F6F"/>
    <w:rsid w:val="00F65FEF"/>
    <w:rsid w:val="00F855E8"/>
    <w:rsid w:val="00FC28F4"/>
    <w:rsid w:val="00FC5118"/>
    <w:rsid w:val="00FD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D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CB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CB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20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A454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2E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jh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6</Pages>
  <Words>467</Words>
  <Characters>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subject/>
  <dc:creator>user</dc:creator>
  <cp:keywords/>
  <dc:description/>
  <cp:lastModifiedBy>user</cp:lastModifiedBy>
  <cp:revision>49</cp:revision>
  <cp:lastPrinted>2016-08-22T03:07:00Z</cp:lastPrinted>
  <dcterms:created xsi:type="dcterms:W3CDTF">2016-08-09T06:52:00Z</dcterms:created>
  <dcterms:modified xsi:type="dcterms:W3CDTF">2016-08-22T07:24:00Z</dcterms:modified>
</cp:coreProperties>
</file>